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970F9" w14:textId="77777777" w:rsidR="00EF36A5" w:rsidRPr="00E8788E" w:rsidRDefault="00810EAB" w:rsidP="00AB4981">
      <w:pPr>
        <w:pStyle w:val="Title"/>
        <w:rPr>
          <w:sz w:val="28"/>
        </w:rPr>
      </w:pPr>
      <w:r w:rsidRPr="00E8788E">
        <w:rPr>
          <w:sz w:val="28"/>
        </w:rPr>
        <w:t xml:space="preserve">President’s Council for </w:t>
      </w:r>
      <w:r w:rsidRPr="00E8788E">
        <w:rPr>
          <w:sz w:val="28"/>
        </w:rPr>
        <w:br/>
        <w:t>Diversity, Inclusion, and Respect</w:t>
      </w:r>
    </w:p>
    <w:sdt>
      <w:sdtPr>
        <w:rPr>
          <w:sz w:val="28"/>
        </w:rPr>
        <w:id w:val="515582267"/>
        <w:placeholder>
          <w:docPart w:val="AD9B32E9976B431D9DF14A52F132921A"/>
        </w:placeholder>
        <w:temporary/>
        <w:showingPlcHdr/>
        <w15:appearance w15:val="hidden"/>
      </w:sdtPr>
      <w:sdtEndPr>
        <w:rPr>
          <w:sz w:val="32"/>
        </w:rPr>
      </w:sdtEndPr>
      <w:sdtContent>
        <w:p w14:paraId="6C5FD7F9" w14:textId="77777777" w:rsidR="00EF36A5" w:rsidRPr="00810EAB" w:rsidRDefault="004129B7" w:rsidP="00E629BD">
          <w:pPr>
            <w:pStyle w:val="Title"/>
            <w:spacing w:after="240"/>
            <w:rPr>
              <w:sz w:val="36"/>
            </w:rPr>
          </w:pPr>
          <w:r w:rsidRPr="00811F0E">
            <w:rPr>
              <w:b w:val="0"/>
              <w:sz w:val="28"/>
            </w:rPr>
            <w:t>Agenda</w:t>
          </w:r>
        </w:p>
      </w:sdtContent>
    </w:sdt>
    <w:p w14:paraId="33ED4B4B" w14:textId="463DD10B" w:rsidR="00EF36A5" w:rsidRPr="00C737EC" w:rsidRDefault="00BD6455" w:rsidP="004129B7">
      <w:pPr>
        <w:pStyle w:val="Details"/>
        <w:rPr>
          <w:sz w:val="22"/>
        </w:rPr>
      </w:pPr>
      <w:sdt>
        <w:sdtPr>
          <w:rPr>
            <w:rStyle w:val="Bold"/>
            <w:sz w:val="22"/>
          </w:rPr>
          <w:id w:val="-2126385715"/>
          <w:placeholder>
            <w:docPart w:val="DB83C70F437A4DA5B3FB136ECAD814F7"/>
          </w:placeholder>
          <w:temporary/>
          <w:showingPlcHdr/>
          <w15:appearance w15:val="hidden"/>
        </w:sdtPr>
        <w:sdtEndPr>
          <w:rPr>
            <w:rStyle w:val="Bold"/>
          </w:rPr>
        </w:sdtEndPr>
        <w:sdtContent>
          <w:r w:rsidR="004129B7" w:rsidRPr="00E8788E">
            <w:rPr>
              <w:rStyle w:val="Bold"/>
              <w:sz w:val="22"/>
            </w:rPr>
            <w:t>Date:</w:t>
          </w:r>
        </w:sdtContent>
      </w:sdt>
      <w:r w:rsidR="00C737EC">
        <w:rPr>
          <w:rStyle w:val="Bold"/>
          <w:sz w:val="22"/>
        </w:rPr>
        <w:t xml:space="preserve"> </w:t>
      </w:r>
      <w:r w:rsidR="00DD539A">
        <w:rPr>
          <w:rStyle w:val="Bold"/>
          <w:b w:val="0"/>
          <w:sz w:val="22"/>
        </w:rPr>
        <w:t>February</w:t>
      </w:r>
      <w:r w:rsidR="009A6177">
        <w:rPr>
          <w:rStyle w:val="Bold"/>
          <w:b w:val="0"/>
          <w:sz w:val="22"/>
        </w:rPr>
        <w:t xml:space="preserve"> </w:t>
      </w:r>
      <w:r w:rsidR="00DC6375">
        <w:rPr>
          <w:rStyle w:val="Bold"/>
          <w:b w:val="0"/>
          <w:sz w:val="22"/>
        </w:rPr>
        <w:t>16</w:t>
      </w:r>
      <w:r w:rsidR="00C737EC">
        <w:rPr>
          <w:rStyle w:val="Bold"/>
          <w:b w:val="0"/>
          <w:sz w:val="22"/>
        </w:rPr>
        <w:t>, 2021</w:t>
      </w:r>
    </w:p>
    <w:p w14:paraId="316E3C03" w14:textId="709684B5" w:rsidR="00EF36A5" w:rsidRPr="00E8788E" w:rsidRDefault="00BD6455" w:rsidP="00AB4981">
      <w:pPr>
        <w:pStyle w:val="Details"/>
        <w:rPr>
          <w:sz w:val="22"/>
        </w:rPr>
      </w:pPr>
      <w:sdt>
        <w:sdtPr>
          <w:rPr>
            <w:rStyle w:val="Bold"/>
            <w:sz w:val="22"/>
          </w:rPr>
          <w:id w:val="-318193952"/>
          <w:placeholder>
            <w:docPart w:val="42AEDB77C1AE4A5E981150C756355037"/>
          </w:placeholder>
          <w:temporary/>
          <w:showingPlcHdr/>
          <w15:appearance w15:val="hidden"/>
        </w:sdtPr>
        <w:sdtEndPr>
          <w:rPr>
            <w:rStyle w:val="Bold"/>
          </w:rPr>
        </w:sdtEndPr>
        <w:sdtContent>
          <w:r w:rsidR="004129B7" w:rsidRPr="00E8788E">
            <w:rPr>
              <w:rStyle w:val="Bold"/>
              <w:sz w:val="22"/>
            </w:rPr>
            <w:t>Time:</w:t>
          </w:r>
        </w:sdtContent>
      </w:sdt>
      <w:r w:rsidR="004129B7" w:rsidRPr="00E8788E">
        <w:rPr>
          <w:rStyle w:val="Bold"/>
          <w:sz w:val="22"/>
        </w:rPr>
        <w:t xml:space="preserve"> </w:t>
      </w:r>
      <w:r w:rsidR="00810EAB" w:rsidRPr="00E8788E">
        <w:rPr>
          <w:sz w:val="22"/>
        </w:rPr>
        <w:t>3:00-4:</w:t>
      </w:r>
      <w:r w:rsidR="00DB6CBD" w:rsidRPr="00E8788E">
        <w:rPr>
          <w:sz w:val="22"/>
        </w:rPr>
        <w:t>3</w:t>
      </w:r>
      <w:r w:rsidR="00810EAB" w:rsidRPr="00E8788E">
        <w:rPr>
          <w:sz w:val="22"/>
        </w:rPr>
        <w:t>0 p.m.</w:t>
      </w:r>
    </w:p>
    <w:p w14:paraId="6D0108AB" w14:textId="77777777" w:rsidR="00EF36A5" w:rsidRPr="00E8788E" w:rsidRDefault="00810EAB" w:rsidP="00AB4981">
      <w:pPr>
        <w:pStyle w:val="Details"/>
        <w:rPr>
          <w:sz w:val="22"/>
        </w:rPr>
      </w:pPr>
      <w:r w:rsidRPr="00E8788E">
        <w:rPr>
          <w:rStyle w:val="Bold"/>
          <w:sz w:val="22"/>
        </w:rPr>
        <w:t>Co-Chairs:</w:t>
      </w:r>
      <w:r w:rsidR="004129B7" w:rsidRPr="00E8788E">
        <w:rPr>
          <w:rStyle w:val="Bold"/>
          <w:sz w:val="22"/>
        </w:rPr>
        <w:t xml:space="preserve"> </w:t>
      </w:r>
      <w:r w:rsidRPr="00E8788E">
        <w:rPr>
          <w:sz w:val="22"/>
        </w:rPr>
        <w:t>Canan Bilen-Green &amp; Greg Lardy</w:t>
      </w:r>
    </w:p>
    <w:p w14:paraId="5BB67032" w14:textId="77777777" w:rsidR="00810EAB" w:rsidRPr="00E8788E" w:rsidRDefault="00810EAB" w:rsidP="007B6372">
      <w:pPr>
        <w:pStyle w:val="Details"/>
        <w:spacing w:after="120"/>
        <w:rPr>
          <w:sz w:val="22"/>
        </w:rPr>
      </w:pPr>
      <w:r w:rsidRPr="00E8788E">
        <w:rPr>
          <w:b/>
          <w:sz w:val="22"/>
        </w:rPr>
        <w:t>Facilitator:</w:t>
      </w:r>
      <w:r w:rsidRPr="00E8788E">
        <w:rPr>
          <w:sz w:val="22"/>
        </w:rPr>
        <w:t xml:space="preserve"> Julie Nash</w:t>
      </w:r>
    </w:p>
    <w:p w14:paraId="00FB138C" w14:textId="77777777" w:rsidR="00CA6B4F" w:rsidRPr="00810EAB" w:rsidRDefault="00810EAB" w:rsidP="00E629BD">
      <w:pPr>
        <w:pStyle w:val="Heading1"/>
        <w:spacing w:before="0" w:after="0"/>
        <w:rPr>
          <w:sz w:val="24"/>
        </w:rPr>
      </w:pPr>
      <w:r w:rsidRPr="00810EAB">
        <w:rPr>
          <w:sz w:val="24"/>
        </w:rPr>
        <w:t>Council Members</w:t>
      </w:r>
    </w:p>
    <w:p w14:paraId="434C8BA6" w14:textId="43D0203F" w:rsidR="00970848" w:rsidRPr="00E629BD" w:rsidRDefault="00970848" w:rsidP="00970848">
      <w:pPr>
        <w:rPr>
          <w:sz w:val="18"/>
        </w:rPr>
      </w:pPr>
      <w:r w:rsidRPr="00E629BD">
        <w:rPr>
          <w:sz w:val="18"/>
        </w:rPr>
        <w:t xml:space="preserve">Joy Anne Annette, Lisa Arnold, </w:t>
      </w:r>
      <w:r>
        <w:rPr>
          <w:sz w:val="18"/>
        </w:rPr>
        <w:t xml:space="preserve">Kristina Astrup, </w:t>
      </w:r>
      <w:r w:rsidRPr="00E629BD">
        <w:rPr>
          <w:sz w:val="18"/>
        </w:rPr>
        <w:t xml:space="preserve">Jessie Bauer, Scott Beaulier, Emily Berg, Erika Berg, Jason Blosser, Derisa Collymore*, </w:t>
      </w:r>
      <w:r>
        <w:rPr>
          <w:sz w:val="18"/>
        </w:rPr>
        <w:t xml:space="preserve">Amanda Jo Cordova, </w:t>
      </w:r>
      <w:r w:rsidRPr="00E629BD">
        <w:rPr>
          <w:sz w:val="18"/>
        </w:rPr>
        <w:t>Jim Deal, Alan Denton, Melissa Eslinger,</w:t>
      </w:r>
      <w:r w:rsidR="003248E1" w:rsidRPr="003248E1">
        <w:rPr>
          <w:sz w:val="18"/>
        </w:rPr>
        <w:t xml:space="preserve"> </w:t>
      </w:r>
      <w:r w:rsidR="003248E1" w:rsidRPr="00E629BD">
        <w:rPr>
          <w:sz w:val="18"/>
        </w:rPr>
        <w:t>Angela</w:t>
      </w:r>
      <w:r w:rsidR="003248E1">
        <w:rPr>
          <w:sz w:val="18"/>
        </w:rPr>
        <w:t xml:space="preserve"> Fowler</w:t>
      </w:r>
      <w:r w:rsidR="003248E1" w:rsidRPr="00E629BD">
        <w:rPr>
          <w:sz w:val="18"/>
        </w:rPr>
        <w:t xml:space="preserve">, </w:t>
      </w:r>
      <w:r w:rsidRPr="00E629BD">
        <w:rPr>
          <w:sz w:val="18"/>
        </w:rPr>
        <w:t xml:space="preserve">Alison Graham-Bertolini*, Kendra Greenlee, Colleen Heimstead, Heather Higgins-Dochtermann, Carol Jergenson, Alicia Kauffman, Heather Keeler, Mike Kessler, Jamee Larson, Seinquis Leinen, Jenny Linker*, Simone Ludwig, </w:t>
      </w:r>
      <w:r>
        <w:rPr>
          <w:sz w:val="18"/>
        </w:rPr>
        <w:t xml:space="preserve">Hollie Mackey, </w:t>
      </w:r>
      <w:r w:rsidRPr="00E629BD">
        <w:rPr>
          <w:sz w:val="18"/>
        </w:rPr>
        <w:t xml:space="preserve">Emily McGann, Christi McGeorge, Joe Mocnik, Kjersten Nelson, Tara Nelson, Kimberly Overton, Kristine Paranica, Kwangsoo Park, </w:t>
      </w:r>
      <w:r>
        <w:rPr>
          <w:sz w:val="18"/>
        </w:rPr>
        <w:t xml:space="preserve">Laura Parson, </w:t>
      </w:r>
      <w:r w:rsidRPr="00E629BD">
        <w:rPr>
          <w:sz w:val="18"/>
        </w:rPr>
        <w:t xml:space="preserve">Michelle Pearson, Casey Peterson, Deirdre </w:t>
      </w:r>
      <w:proofErr w:type="spellStart"/>
      <w:r w:rsidRPr="00E629BD">
        <w:rPr>
          <w:sz w:val="18"/>
        </w:rPr>
        <w:t>Prischmann</w:t>
      </w:r>
      <w:proofErr w:type="spellEnd"/>
      <w:r w:rsidRPr="00E629BD">
        <w:rPr>
          <w:sz w:val="18"/>
        </w:rPr>
        <w:t xml:space="preserve">-Voldseth, Scott Pryor, Sheela Ramamoorthy, Chris Ray, </w:t>
      </w:r>
      <w:r w:rsidR="009F2524" w:rsidRPr="00E629BD">
        <w:rPr>
          <w:sz w:val="18"/>
        </w:rPr>
        <w:t>Jill Sackenreuter,</w:t>
      </w:r>
      <w:r w:rsidR="009F2524">
        <w:rPr>
          <w:sz w:val="18"/>
        </w:rPr>
        <w:t xml:space="preserve"> </w:t>
      </w:r>
      <w:r>
        <w:rPr>
          <w:sz w:val="18"/>
        </w:rPr>
        <w:t xml:space="preserve">Lisa Samuelson, </w:t>
      </w:r>
      <w:r w:rsidRPr="00E629BD">
        <w:rPr>
          <w:sz w:val="18"/>
        </w:rPr>
        <w:t xml:space="preserve">Amolia Schumacher, </w:t>
      </w:r>
      <w:r>
        <w:rPr>
          <w:sz w:val="18"/>
        </w:rPr>
        <w:t xml:space="preserve">Jodi Tangen, </w:t>
      </w:r>
      <w:r w:rsidRPr="00E629BD">
        <w:rPr>
          <w:sz w:val="18"/>
        </w:rPr>
        <w:t xml:space="preserve">Molly Secor-Turner, Merideth Sherlin, Claudia Simon*, </w:t>
      </w:r>
      <w:r w:rsidR="009F2524">
        <w:rPr>
          <w:sz w:val="18"/>
        </w:rPr>
        <w:t>Kristi Steinmann</w:t>
      </w:r>
      <w:r w:rsidRPr="00E629BD">
        <w:rPr>
          <w:sz w:val="18"/>
        </w:rPr>
        <w:t>, Tabitha Thomas, Erica Wahlund, Jaclynn Wallette, Christopher Whitsel, John Woolsey [*Steering Committee members]</w:t>
      </w:r>
    </w:p>
    <w:tbl>
      <w:tblPr>
        <w:tblStyle w:val="ListTable6Colorful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1342"/>
        <w:gridCol w:w="5588"/>
        <w:gridCol w:w="2430"/>
      </w:tblGrid>
      <w:tr w:rsidR="00D0550B" w:rsidRPr="00D0550B" w14:paraId="46EAA2CB" w14:textId="77777777" w:rsidTr="00811F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1342" w:type="dxa"/>
            <w:tcBorders>
              <w:top w:val="single" w:sz="18" w:space="0" w:color="455F51" w:themeColor="text2"/>
              <w:bottom w:val="single" w:sz="18" w:space="0" w:color="455F51" w:themeColor="text2"/>
            </w:tcBorders>
            <w:shd w:val="clear" w:color="auto" w:fill="549E39" w:themeFill="accent1"/>
            <w:vAlign w:val="center"/>
          </w:tcPr>
          <w:sdt>
            <w:sdtPr>
              <w:rPr>
                <w:sz w:val="22"/>
              </w:rPr>
              <w:alias w:val="Time:"/>
              <w:tag w:val="Time:"/>
              <w:id w:val="-718661838"/>
              <w:placeholder>
                <w:docPart w:val="0BC4FBE2587F4B1F930AA63E70899F86"/>
              </w:placeholder>
              <w:temporary/>
              <w:showingPlcHdr/>
              <w15:appearance w15:val="hidden"/>
            </w:sdtPr>
            <w:sdtEndPr/>
            <w:sdtContent>
              <w:p w14:paraId="43F145D3" w14:textId="77777777" w:rsidR="00D0550B" w:rsidRPr="00E8788E" w:rsidRDefault="00D0550B" w:rsidP="00AE5766">
                <w:pPr>
                  <w:rPr>
                    <w:sz w:val="22"/>
                  </w:rPr>
                </w:pPr>
                <w:r w:rsidRPr="00E8788E">
                  <w:rPr>
                    <w:sz w:val="22"/>
                  </w:rPr>
                  <w:t>Time</w:t>
                </w:r>
              </w:p>
            </w:sdtContent>
          </w:sdt>
        </w:tc>
        <w:tc>
          <w:tcPr>
            <w:tcW w:w="5588" w:type="dxa"/>
            <w:tcBorders>
              <w:top w:val="single" w:sz="18" w:space="0" w:color="455F51" w:themeColor="text2"/>
              <w:bottom w:val="single" w:sz="18" w:space="0" w:color="455F51" w:themeColor="text2"/>
            </w:tcBorders>
            <w:shd w:val="clear" w:color="auto" w:fill="549E39" w:themeFill="accent1"/>
            <w:vAlign w:val="center"/>
          </w:tcPr>
          <w:sdt>
            <w:sdtPr>
              <w:rPr>
                <w:sz w:val="22"/>
              </w:rPr>
              <w:alias w:val="Item:"/>
              <w:tag w:val="Item:"/>
              <w:id w:val="614954302"/>
              <w:placeholder>
                <w:docPart w:val="ADAB481886124F94AE5A3DA0F4C27B38"/>
              </w:placeholder>
              <w:temporary/>
              <w:showingPlcHdr/>
              <w15:appearance w15:val="hidden"/>
            </w:sdtPr>
            <w:sdtEndPr/>
            <w:sdtContent>
              <w:p w14:paraId="1A107650" w14:textId="77777777" w:rsidR="00D0550B" w:rsidRPr="00E8788E" w:rsidRDefault="00D0550B" w:rsidP="00AE5766">
                <w:pPr>
                  <w:rPr>
                    <w:sz w:val="22"/>
                  </w:rPr>
                </w:pPr>
                <w:r w:rsidRPr="00E8788E">
                  <w:rPr>
                    <w:sz w:val="22"/>
                  </w:rPr>
                  <w:t>Item</w:t>
                </w:r>
              </w:p>
            </w:sdtContent>
          </w:sdt>
        </w:tc>
        <w:tc>
          <w:tcPr>
            <w:tcW w:w="2430" w:type="dxa"/>
            <w:tcBorders>
              <w:top w:val="single" w:sz="18" w:space="0" w:color="455F51" w:themeColor="text2"/>
              <w:bottom w:val="single" w:sz="18" w:space="0" w:color="455F51" w:themeColor="text2"/>
            </w:tcBorders>
            <w:shd w:val="clear" w:color="auto" w:fill="549E39" w:themeFill="accent1"/>
            <w:vAlign w:val="center"/>
          </w:tcPr>
          <w:p w14:paraId="0497998F" w14:textId="1D9DCC8A" w:rsidR="00D0550B" w:rsidRPr="00E8788E" w:rsidRDefault="00AE5766" w:rsidP="00AE5766">
            <w:pPr>
              <w:rPr>
                <w:sz w:val="22"/>
              </w:rPr>
            </w:pPr>
            <w:r w:rsidRPr="00E8788E">
              <w:rPr>
                <w:sz w:val="22"/>
              </w:rPr>
              <w:t>Presenter</w:t>
            </w:r>
          </w:p>
        </w:tc>
      </w:tr>
      <w:tr w:rsidR="00D0550B" w:rsidRPr="00D0550B" w14:paraId="68DCAE02" w14:textId="77777777" w:rsidTr="00811F0E">
        <w:trPr>
          <w:trHeight w:val="288"/>
        </w:trPr>
        <w:tc>
          <w:tcPr>
            <w:tcW w:w="1342" w:type="dxa"/>
            <w:tcBorders>
              <w:top w:val="single" w:sz="18" w:space="0" w:color="455F51" w:themeColor="text2"/>
              <w:bottom w:val="single" w:sz="8" w:space="0" w:color="auto"/>
            </w:tcBorders>
            <w:vAlign w:val="center"/>
          </w:tcPr>
          <w:p w14:paraId="32742727" w14:textId="20726063" w:rsidR="00D0550B" w:rsidRPr="00E8788E" w:rsidRDefault="004A5AB6" w:rsidP="00D0550B">
            <w:pPr>
              <w:rPr>
                <w:sz w:val="22"/>
              </w:rPr>
            </w:pPr>
            <w:r w:rsidRPr="00E8788E">
              <w:rPr>
                <w:sz w:val="22"/>
              </w:rPr>
              <w:t>3:00</w:t>
            </w:r>
          </w:p>
        </w:tc>
        <w:sdt>
          <w:sdtPr>
            <w:rPr>
              <w:sz w:val="22"/>
            </w:rPr>
            <w:alias w:val="Enter item here:"/>
            <w:tag w:val="Enter item here:"/>
            <w:id w:val="45959646"/>
            <w:placeholder>
              <w:docPart w:val="DBD5EEC47D5D40959E6BDB21E711FC7A"/>
            </w:placeholder>
            <w:temporary/>
            <w:showingPlcHdr/>
            <w15:appearance w15:val="hidden"/>
          </w:sdtPr>
          <w:sdtEndPr/>
          <w:sdtContent>
            <w:tc>
              <w:tcPr>
                <w:tcW w:w="5588" w:type="dxa"/>
                <w:tcBorders>
                  <w:top w:val="single" w:sz="18" w:space="0" w:color="455F51" w:themeColor="text2"/>
                  <w:bottom w:val="single" w:sz="8" w:space="0" w:color="auto"/>
                </w:tcBorders>
                <w:vAlign w:val="center"/>
              </w:tcPr>
              <w:p w14:paraId="2D0EE21B" w14:textId="77777777" w:rsidR="00D0550B" w:rsidRPr="00E8788E" w:rsidRDefault="00D0550B" w:rsidP="00D0550B">
                <w:pPr>
                  <w:rPr>
                    <w:sz w:val="22"/>
                  </w:rPr>
                </w:pPr>
                <w:r w:rsidRPr="00E8788E">
                  <w:rPr>
                    <w:sz w:val="22"/>
                  </w:rPr>
                  <w:t>Welcome</w:t>
                </w:r>
              </w:p>
            </w:tc>
          </w:sdtContent>
        </w:sdt>
        <w:tc>
          <w:tcPr>
            <w:tcW w:w="2430" w:type="dxa"/>
            <w:tcBorders>
              <w:top w:val="single" w:sz="18" w:space="0" w:color="455F51" w:themeColor="text2"/>
              <w:bottom w:val="single" w:sz="8" w:space="0" w:color="auto"/>
            </w:tcBorders>
            <w:vAlign w:val="center"/>
          </w:tcPr>
          <w:p w14:paraId="2F04DE9B" w14:textId="22765025" w:rsidR="00D0550B" w:rsidRPr="00E8788E" w:rsidRDefault="004A5AB6" w:rsidP="00D0550B">
            <w:pPr>
              <w:rPr>
                <w:sz w:val="22"/>
              </w:rPr>
            </w:pPr>
            <w:r w:rsidRPr="00E8788E">
              <w:rPr>
                <w:sz w:val="22"/>
              </w:rPr>
              <w:t>Julie Nash</w:t>
            </w:r>
          </w:p>
        </w:tc>
      </w:tr>
      <w:tr w:rsidR="00811F0E" w:rsidRPr="00D0550B" w14:paraId="6EB94C3E" w14:textId="77777777" w:rsidTr="00811F0E">
        <w:trPr>
          <w:trHeight w:val="288"/>
        </w:trPr>
        <w:tc>
          <w:tcPr>
            <w:tcW w:w="1342" w:type="dxa"/>
            <w:tcBorders>
              <w:top w:val="single" w:sz="8" w:space="0" w:color="auto"/>
              <w:bottom w:val="single" w:sz="4" w:space="0" w:color="auto"/>
            </w:tcBorders>
          </w:tcPr>
          <w:p w14:paraId="429BDC2F" w14:textId="614AC6AF" w:rsidR="00811F0E" w:rsidRPr="00811F0E" w:rsidRDefault="00345F6A" w:rsidP="00811F0E">
            <w:pPr>
              <w:rPr>
                <w:sz w:val="22"/>
              </w:rPr>
            </w:pPr>
            <w:r>
              <w:rPr>
                <w:sz w:val="22"/>
              </w:rPr>
              <w:t>3:05</w:t>
            </w:r>
          </w:p>
        </w:tc>
        <w:tc>
          <w:tcPr>
            <w:tcW w:w="5588" w:type="dxa"/>
            <w:tcBorders>
              <w:top w:val="single" w:sz="8" w:space="0" w:color="auto"/>
              <w:bottom w:val="single" w:sz="4" w:space="0" w:color="auto"/>
            </w:tcBorders>
          </w:tcPr>
          <w:p w14:paraId="705AC380" w14:textId="33D81B29" w:rsidR="00811F0E" w:rsidRPr="00811F0E" w:rsidRDefault="00B1010C" w:rsidP="00811F0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Ombuds</w:t>
            </w:r>
            <w:proofErr w:type="spellEnd"/>
            <w:r>
              <w:rPr>
                <w:sz w:val="22"/>
              </w:rPr>
              <w:t xml:space="preserve"> Annual Report and Exit Interviews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4" w:space="0" w:color="auto"/>
            </w:tcBorders>
          </w:tcPr>
          <w:p w14:paraId="650AE9D4" w14:textId="4F3C48DB" w:rsidR="00811F0E" w:rsidRPr="00E8788E" w:rsidRDefault="00B1010C" w:rsidP="00811F0E">
            <w:pPr>
              <w:rPr>
                <w:sz w:val="22"/>
              </w:rPr>
            </w:pPr>
            <w:r>
              <w:rPr>
                <w:sz w:val="22"/>
              </w:rPr>
              <w:t>Kristine Paranica</w:t>
            </w:r>
          </w:p>
        </w:tc>
      </w:tr>
      <w:tr w:rsidR="00811F0E" w:rsidRPr="00D0550B" w14:paraId="2E656802" w14:textId="77777777" w:rsidTr="003F723A">
        <w:trPr>
          <w:trHeight w:val="360"/>
        </w:trPr>
        <w:tc>
          <w:tcPr>
            <w:tcW w:w="1342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1F18484C" w14:textId="7601D181" w:rsidR="00811F0E" w:rsidRPr="00E8788E" w:rsidRDefault="00811F0E" w:rsidP="003F723A">
            <w:pPr>
              <w:rPr>
                <w:sz w:val="22"/>
              </w:rPr>
            </w:pPr>
            <w:r w:rsidRPr="00E8788E">
              <w:rPr>
                <w:sz w:val="22"/>
              </w:rPr>
              <w:t>3:</w:t>
            </w:r>
            <w:r w:rsidR="008E63AC">
              <w:rPr>
                <w:sz w:val="22"/>
              </w:rPr>
              <w:t>2</w:t>
            </w:r>
            <w:r>
              <w:rPr>
                <w:sz w:val="22"/>
              </w:rPr>
              <w:t>5</w:t>
            </w:r>
          </w:p>
        </w:tc>
        <w:tc>
          <w:tcPr>
            <w:tcW w:w="5588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019A59EA" w14:textId="77777777" w:rsidR="00811F0E" w:rsidRPr="00E8788E" w:rsidRDefault="00811F0E" w:rsidP="003F723A">
            <w:pPr>
              <w:rPr>
                <w:sz w:val="22"/>
              </w:rPr>
            </w:pPr>
            <w:r w:rsidRPr="00E8788E">
              <w:rPr>
                <w:sz w:val="22"/>
              </w:rPr>
              <w:t>Break-out Rooms for Work Groups</w:t>
            </w:r>
          </w:p>
        </w:tc>
        <w:tc>
          <w:tcPr>
            <w:tcW w:w="243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1978125E" w14:textId="5A3EFDB6" w:rsidR="00811F0E" w:rsidRPr="00E8788E" w:rsidRDefault="00811F0E" w:rsidP="003F723A">
            <w:pPr>
              <w:rPr>
                <w:sz w:val="22"/>
              </w:rPr>
            </w:pPr>
            <w:r>
              <w:rPr>
                <w:sz w:val="22"/>
              </w:rPr>
              <w:t>Alison Graham Bertolini</w:t>
            </w:r>
          </w:p>
        </w:tc>
      </w:tr>
      <w:tr w:rsidR="00811F0E" w:rsidRPr="00D0550B" w14:paraId="79D6B683" w14:textId="77777777" w:rsidTr="003F723A">
        <w:trPr>
          <w:trHeight w:val="360"/>
        </w:trPr>
        <w:tc>
          <w:tcPr>
            <w:tcW w:w="1342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10678DEA" w14:textId="07E5E37F" w:rsidR="00811F0E" w:rsidRPr="00E8788E" w:rsidRDefault="00811F0E" w:rsidP="003F723A">
            <w:pPr>
              <w:rPr>
                <w:sz w:val="22"/>
              </w:rPr>
            </w:pPr>
            <w:r w:rsidRPr="00E8788E">
              <w:rPr>
                <w:sz w:val="22"/>
              </w:rPr>
              <w:t>3:</w:t>
            </w:r>
            <w:r w:rsidR="008E63AC">
              <w:rPr>
                <w:sz w:val="22"/>
              </w:rPr>
              <w:t>5</w:t>
            </w:r>
            <w:r w:rsidRPr="00E8788E">
              <w:rPr>
                <w:sz w:val="22"/>
              </w:rPr>
              <w:t>5</w:t>
            </w:r>
          </w:p>
        </w:tc>
        <w:tc>
          <w:tcPr>
            <w:tcW w:w="5588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6FBBFB3C" w14:textId="77777777" w:rsidR="00811F0E" w:rsidRPr="00E8788E" w:rsidRDefault="00811F0E" w:rsidP="003F723A">
            <w:pPr>
              <w:rPr>
                <w:sz w:val="22"/>
              </w:rPr>
            </w:pPr>
            <w:r w:rsidRPr="00E8788E">
              <w:rPr>
                <w:sz w:val="22"/>
              </w:rPr>
              <w:t>Work Group Recaps</w:t>
            </w:r>
          </w:p>
        </w:tc>
        <w:tc>
          <w:tcPr>
            <w:tcW w:w="243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19A2139A" w14:textId="77777777" w:rsidR="00811F0E" w:rsidRPr="00E8788E" w:rsidRDefault="00811F0E" w:rsidP="003F723A">
            <w:pPr>
              <w:rPr>
                <w:sz w:val="22"/>
              </w:rPr>
            </w:pPr>
            <w:r w:rsidRPr="00E8788E">
              <w:rPr>
                <w:sz w:val="22"/>
              </w:rPr>
              <w:t>WG Members</w:t>
            </w:r>
          </w:p>
        </w:tc>
      </w:tr>
      <w:tr w:rsidR="007D77AB" w:rsidRPr="00D0550B" w14:paraId="4B1E167F" w14:textId="77777777" w:rsidTr="009B0580">
        <w:trPr>
          <w:trHeight w:val="360"/>
        </w:trPr>
        <w:tc>
          <w:tcPr>
            <w:tcW w:w="1342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75B49859" w14:textId="3416BDB2" w:rsidR="007D77AB" w:rsidRPr="00E8788E" w:rsidRDefault="007D77AB" w:rsidP="007D77AB">
            <w:pPr>
              <w:rPr>
                <w:sz w:val="22"/>
              </w:rPr>
            </w:pPr>
            <w:r w:rsidRPr="00E8788E">
              <w:rPr>
                <w:sz w:val="22"/>
              </w:rPr>
              <w:t>4:</w:t>
            </w:r>
            <w:r w:rsidR="008E63AC">
              <w:rPr>
                <w:sz w:val="22"/>
              </w:rPr>
              <w:t>25</w:t>
            </w:r>
          </w:p>
        </w:tc>
        <w:tc>
          <w:tcPr>
            <w:tcW w:w="5588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2C4579E5" w14:textId="423CB540" w:rsidR="007D77AB" w:rsidRPr="00E8788E" w:rsidRDefault="007D77AB" w:rsidP="007D77AB">
            <w:pPr>
              <w:rPr>
                <w:sz w:val="22"/>
              </w:rPr>
            </w:pPr>
            <w:r w:rsidRPr="00E8788E">
              <w:rPr>
                <w:sz w:val="22"/>
              </w:rPr>
              <w:t>Announcements</w:t>
            </w:r>
          </w:p>
        </w:tc>
        <w:tc>
          <w:tcPr>
            <w:tcW w:w="243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0062031D" w14:textId="299BC57B" w:rsidR="007D77AB" w:rsidRPr="00E8788E" w:rsidRDefault="007D77AB" w:rsidP="007D77AB">
            <w:pPr>
              <w:rPr>
                <w:sz w:val="22"/>
              </w:rPr>
            </w:pPr>
            <w:r w:rsidRPr="00E8788E">
              <w:rPr>
                <w:sz w:val="22"/>
              </w:rPr>
              <w:t>Members</w:t>
            </w:r>
          </w:p>
        </w:tc>
      </w:tr>
      <w:tr w:rsidR="007D77AB" w:rsidRPr="00D0550B" w14:paraId="787A4CF7" w14:textId="77777777" w:rsidTr="00E8788E">
        <w:trPr>
          <w:trHeight w:val="360"/>
        </w:trPr>
        <w:tc>
          <w:tcPr>
            <w:tcW w:w="1342" w:type="dxa"/>
            <w:tcBorders>
              <w:top w:val="single" w:sz="2" w:space="0" w:color="455F51" w:themeColor="text2"/>
              <w:bottom w:val="single" w:sz="4" w:space="0" w:color="auto"/>
            </w:tcBorders>
            <w:vAlign w:val="center"/>
          </w:tcPr>
          <w:p w14:paraId="70B41381" w14:textId="546740C3" w:rsidR="007D77AB" w:rsidRPr="00E8788E" w:rsidRDefault="007D77AB" w:rsidP="007D77AB">
            <w:pPr>
              <w:rPr>
                <w:sz w:val="22"/>
              </w:rPr>
            </w:pPr>
            <w:r w:rsidRPr="00E8788E">
              <w:rPr>
                <w:sz w:val="22"/>
              </w:rPr>
              <w:t>4:</w:t>
            </w:r>
            <w:r w:rsidR="00816E13">
              <w:rPr>
                <w:sz w:val="22"/>
              </w:rPr>
              <w:t>30</w:t>
            </w:r>
          </w:p>
        </w:tc>
        <w:tc>
          <w:tcPr>
            <w:tcW w:w="5588" w:type="dxa"/>
            <w:tcBorders>
              <w:top w:val="single" w:sz="2" w:space="0" w:color="455F51" w:themeColor="text2"/>
              <w:bottom w:val="single" w:sz="4" w:space="0" w:color="auto"/>
            </w:tcBorders>
            <w:vAlign w:val="center"/>
          </w:tcPr>
          <w:p w14:paraId="475D4043" w14:textId="21777561" w:rsidR="007D77AB" w:rsidRPr="00E8788E" w:rsidRDefault="007D77AB" w:rsidP="007D77AB">
            <w:pPr>
              <w:rPr>
                <w:sz w:val="22"/>
              </w:rPr>
            </w:pPr>
            <w:r w:rsidRPr="00E8788E">
              <w:rPr>
                <w:sz w:val="22"/>
              </w:rPr>
              <w:t>Adjournment</w:t>
            </w:r>
          </w:p>
        </w:tc>
        <w:tc>
          <w:tcPr>
            <w:tcW w:w="2430" w:type="dxa"/>
            <w:tcBorders>
              <w:top w:val="single" w:sz="2" w:space="0" w:color="455F51" w:themeColor="text2"/>
              <w:bottom w:val="single" w:sz="4" w:space="0" w:color="auto"/>
            </w:tcBorders>
            <w:vAlign w:val="center"/>
          </w:tcPr>
          <w:p w14:paraId="5F7722AE" w14:textId="1DAD7F48" w:rsidR="007D77AB" w:rsidRPr="00E8788E" w:rsidRDefault="007D77AB" w:rsidP="007D77AB">
            <w:pPr>
              <w:rPr>
                <w:sz w:val="22"/>
              </w:rPr>
            </w:pPr>
          </w:p>
        </w:tc>
      </w:tr>
    </w:tbl>
    <w:p w14:paraId="274AE555" w14:textId="77777777" w:rsidR="0054010F" w:rsidRPr="001003CA" w:rsidRDefault="0054010F" w:rsidP="000A0012">
      <w:pPr>
        <w:spacing w:after="0" w:line="240" w:lineRule="auto"/>
        <w:rPr>
          <w:sz w:val="14"/>
          <w:u w:val="single"/>
        </w:rPr>
      </w:pPr>
      <w:bookmarkStart w:id="0" w:name="_Hlk58331083"/>
    </w:p>
    <w:p w14:paraId="217D5B00" w14:textId="58F76E2F" w:rsidR="00907570" w:rsidRPr="001003CA" w:rsidRDefault="00907570" w:rsidP="000A0012">
      <w:pPr>
        <w:spacing w:after="0" w:line="240" w:lineRule="auto"/>
        <w:rPr>
          <w:sz w:val="18"/>
          <w:u w:val="single"/>
        </w:rPr>
      </w:pPr>
      <w:r w:rsidRPr="001003CA">
        <w:rPr>
          <w:sz w:val="18"/>
          <w:u w:val="single"/>
        </w:rPr>
        <w:t>Upcoming Meetings</w:t>
      </w:r>
    </w:p>
    <w:p w14:paraId="21924643" w14:textId="47BCBCC3" w:rsidR="00907570" w:rsidRPr="001003CA" w:rsidRDefault="00907570" w:rsidP="00EF52D8">
      <w:pPr>
        <w:tabs>
          <w:tab w:val="left" w:pos="4050"/>
        </w:tabs>
        <w:spacing w:after="0" w:line="240" w:lineRule="auto"/>
        <w:rPr>
          <w:b/>
          <w:sz w:val="18"/>
        </w:rPr>
      </w:pPr>
      <w:r w:rsidRPr="001003CA">
        <w:rPr>
          <w:b/>
          <w:sz w:val="18"/>
        </w:rPr>
        <w:t>PCDIR Steering Committee</w:t>
      </w:r>
    </w:p>
    <w:p w14:paraId="2ED111B8" w14:textId="311E2C78" w:rsidR="00280BFC" w:rsidRPr="001003CA" w:rsidRDefault="00B1010C" w:rsidP="00EF52D8">
      <w:pPr>
        <w:tabs>
          <w:tab w:val="left" w:pos="1980"/>
          <w:tab w:val="left" w:pos="4050"/>
        </w:tabs>
        <w:spacing w:after="0" w:line="240" w:lineRule="auto"/>
        <w:rPr>
          <w:sz w:val="18"/>
        </w:rPr>
      </w:pPr>
      <w:r>
        <w:rPr>
          <w:sz w:val="18"/>
        </w:rPr>
        <w:t>March 2</w:t>
      </w:r>
      <w:r w:rsidR="00907570" w:rsidRPr="001003CA">
        <w:rPr>
          <w:sz w:val="18"/>
        </w:rPr>
        <w:tab/>
        <w:t>3:00 – 4:00 p.m.</w:t>
      </w:r>
    </w:p>
    <w:p w14:paraId="25D7CDBB" w14:textId="0FA1948C" w:rsidR="00907570" w:rsidRPr="001003CA" w:rsidRDefault="000A0012" w:rsidP="00EF52D8">
      <w:pPr>
        <w:tabs>
          <w:tab w:val="left" w:pos="1980"/>
          <w:tab w:val="left" w:pos="4050"/>
        </w:tabs>
        <w:spacing w:after="0" w:line="240" w:lineRule="auto"/>
        <w:rPr>
          <w:sz w:val="18"/>
        </w:rPr>
      </w:pPr>
      <w:r w:rsidRPr="001003CA">
        <w:rPr>
          <w:b/>
          <w:sz w:val="18"/>
        </w:rPr>
        <w:t>PCDIR Committee</w:t>
      </w:r>
    </w:p>
    <w:p w14:paraId="44CC7AA7" w14:textId="32A5C8D0" w:rsidR="000A0012" w:rsidRPr="001003CA" w:rsidRDefault="009E0118" w:rsidP="00EF52D8">
      <w:pPr>
        <w:tabs>
          <w:tab w:val="left" w:pos="1980"/>
          <w:tab w:val="left" w:pos="4050"/>
        </w:tabs>
        <w:spacing w:after="0" w:line="240" w:lineRule="auto"/>
        <w:rPr>
          <w:sz w:val="18"/>
        </w:rPr>
      </w:pPr>
      <w:r>
        <w:rPr>
          <w:sz w:val="18"/>
        </w:rPr>
        <w:t>March</w:t>
      </w:r>
      <w:r w:rsidR="00ED40F9" w:rsidRPr="001003CA">
        <w:rPr>
          <w:sz w:val="18"/>
        </w:rPr>
        <w:t xml:space="preserve"> 16</w:t>
      </w:r>
      <w:r w:rsidR="000A0012" w:rsidRPr="001003CA">
        <w:rPr>
          <w:sz w:val="18"/>
        </w:rPr>
        <w:tab/>
        <w:t>3:00 – 4:30 p.m.</w:t>
      </w:r>
    </w:p>
    <w:p w14:paraId="42CE348B" w14:textId="4CA45805" w:rsidR="00280BFC" w:rsidRPr="001003CA" w:rsidRDefault="00280BFC" w:rsidP="00EF52D8">
      <w:pPr>
        <w:tabs>
          <w:tab w:val="left" w:pos="1980"/>
          <w:tab w:val="left" w:pos="4050"/>
        </w:tabs>
        <w:spacing w:after="0" w:line="240" w:lineRule="auto"/>
        <w:rPr>
          <w:sz w:val="18"/>
        </w:rPr>
      </w:pPr>
      <w:r w:rsidRPr="001003CA">
        <w:rPr>
          <w:sz w:val="18"/>
          <w:u w:val="single"/>
        </w:rPr>
        <w:t>Upcoming Events</w:t>
      </w:r>
    </w:p>
    <w:p w14:paraId="6D07F94B" w14:textId="3ABA2A20" w:rsidR="00736510" w:rsidRDefault="00736510" w:rsidP="00EF52D8">
      <w:pPr>
        <w:tabs>
          <w:tab w:val="left" w:pos="1980"/>
          <w:tab w:val="left" w:pos="4050"/>
        </w:tabs>
        <w:spacing w:after="0" w:line="240" w:lineRule="auto"/>
        <w:rPr>
          <w:sz w:val="18"/>
        </w:rPr>
      </w:pPr>
      <w:r>
        <w:rPr>
          <w:b/>
          <w:sz w:val="18"/>
        </w:rPr>
        <w:t>Student Success Summit</w:t>
      </w:r>
    </w:p>
    <w:p w14:paraId="12EEE811" w14:textId="27836F2E" w:rsidR="00736510" w:rsidRDefault="00B038C6" w:rsidP="00EF52D8">
      <w:pPr>
        <w:tabs>
          <w:tab w:val="left" w:pos="1980"/>
          <w:tab w:val="left" w:pos="4050"/>
        </w:tabs>
        <w:spacing w:after="0" w:line="240" w:lineRule="auto"/>
        <w:rPr>
          <w:sz w:val="18"/>
        </w:rPr>
      </w:pPr>
      <w:r>
        <w:rPr>
          <w:sz w:val="18"/>
        </w:rPr>
        <w:t>February 17</w:t>
      </w:r>
      <w:r>
        <w:rPr>
          <w:sz w:val="18"/>
        </w:rPr>
        <w:tab/>
        <w:t>8:30 a.m. – Noon</w:t>
      </w:r>
    </w:p>
    <w:p w14:paraId="01B5E9C2" w14:textId="4E93DEC6" w:rsidR="00B038C6" w:rsidRDefault="00B038C6" w:rsidP="00EF52D8">
      <w:pPr>
        <w:tabs>
          <w:tab w:val="left" w:pos="1980"/>
          <w:tab w:val="left" w:pos="4050"/>
        </w:tabs>
        <w:spacing w:after="0" w:line="240" w:lineRule="auto"/>
        <w:rPr>
          <w:sz w:val="18"/>
        </w:rPr>
      </w:pPr>
      <w:r>
        <w:rPr>
          <w:b/>
          <w:sz w:val="18"/>
        </w:rPr>
        <w:t>Fostering a Veteran Friendly Campus</w:t>
      </w:r>
    </w:p>
    <w:p w14:paraId="19D6263A" w14:textId="33AE1345" w:rsidR="00B038C6" w:rsidRPr="00B038C6" w:rsidRDefault="00B038C6" w:rsidP="00EF52D8">
      <w:pPr>
        <w:tabs>
          <w:tab w:val="left" w:pos="1980"/>
          <w:tab w:val="left" w:pos="4050"/>
        </w:tabs>
        <w:spacing w:after="0" w:line="240" w:lineRule="auto"/>
        <w:rPr>
          <w:sz w:val="18"/>
        </w:rPr>
      </w:pPr>
      <w:r>
        <w:rPr>
          <w:sz w:val="18"/>
        </w:rPr>
        <w:t>February 17</w:t>
      </w:r>
      <w:r>
        <w:rPr>
          <w:sz w:val="18"/>
        </w:rPr>
        <w:tab/>
        <w:t>1:00 – 2:00 p.m.</w:t>
      </w:r>
    </w:p>
    <w:p w14:paraId="214762DC" w14:textId="77777777" w:rsidR="00B038C6" w:rsidRPr="001003CA" w:rsidRDefault="00B038C6" w:rsidP="00B038C6">
      <w:pPr>
        <w:tabs>
          <w:tab w:val="left" w:pos="1980"/>
          <w:tab w:val="left" w:pos="4050"/>
        </w:tabs>
        <w:spacing w:after="0" w:line="240" w:lineRule="auto"/>
        <w:rPr>
          <w:b/>
          <w:sz w:val="18"/>
        </w:rPr>
      </w:pPr>
      <w:r w:rsidRPr="001003CA">
        <w:rPr>
          <w:b/>
          <w:sz w:val="18"/>
        </w:rPr>
        <w:t>Northern Plains Ethics Institute and the YWCA of Cass Clay</w:t>
      </w:r>
    </w:p>
    <w:p w14:paraId="6BA111E6" w14:textId="1B25E5E7" w:rsidR="00B038C6" w:rsidRDefault="00B038C6" w:rsidP="00B038C6">
      <w:pPr>
        <w:tabs>
          <w:tab w:val="left" w:pos="1980"/>
          <w:tab w:val="left" w:pos="4050"/>
        </w:tabs>
        <w:spacing w:after="0" w:line="240" w:lineRule="auto"/>
        <w:rPr>
          <w:sz w:val="18"/>
        </w:rPr>
      </w:pPr>
      <w:r>
        <w:rPr>
          <w:sz w:val="18"/>
        </w:rPr>
        <w:t>February 22</w:t>
      </w:r>
      <w:r w:rsidRPr="001003CA">
        <w:rPr>
          <w:sz w:val="18"/>
        </w:rPr>
        <w:tab/>
        <w:t>12:00 – 1:00 p.m.</w:t>
      </w:r>
      <w:r w:rsidRPr="001003CA">
        <w:rPr>
          <w:sz w:val="18"/>
        </w:rPr>
        <w:tab/>
      </w:r>
      <w:r>
        <w:rPr>
          <w:sz w:val="18"/>
        </w:rPr>
        <w:t xml:space="preserve">Indigenization, </w:t>
      </w:r>
      <w:r w:rsidR="007B6372">
        <w:rPr>
          <w:sz w:val="18"/>
        </w:rPr>
        <w:t>Reconciliation</w:t>
      </w:r>
      <w:r>
        <w:rPr>
          <w:sz w:val="18"/>
        </w:rPr>
        <w:t>, and Decolonization in Science</w:t>
      </w:r>
    </w:p>
    <w:p w14:paraId="4AB9541E" w14:textId="1DA55B02" w:rsidR="009E0118" w:rsidRDefault="009E0118" w:rsidP="00B038C6">
      <w:pPr>
        <w:tabs>
          <w:tab w:val="left" w:pos="1980"/>
          <w:tab w:val="left" w:pos="4050"/>
        </w:tabs>
        <w:spacing w:after="0" w:line="240" w:lineRule="auto"/>
        <w:rPr>
          <w:b/>
          <w:sz w:val="18"/>
        </w:rPr>
      </w:pPr>
      <w:r w:rsidRPr="009E0118">
        <w:rPr>
          <w:b/>
          <w:sz w:val="18"/>
        </w:rPr>
        <w:t>Talkback to Racism</w:t>
      </w:r>
    </w:p>
    <w:p w14:paraId="55AD6172" w14:textId="189A8E24" w:rsidR="009E0118" w:rsidRPr="009E0118" w:rsidRDefault="009E0118" w:rsidP="00EF52D8">
      <w:pPr>
        <w:tabs>
          <w:tab w:val="left" w:pos="1980"/>
          <w:tab w:val="left" w:pos="4050"/>
        </w:tabs>
        <w:spacing w:after="0" w:line="240" w:lineRule="auto"/>
        <w:rPr>
          <w:sz w:val="18"/>
        </w:rPr>
      </w:pPr>
      <w:r w:rsidRPr="009E0118">
        <w:rPr>
          <w:sz w:val="18"/>
        </w:rPr>
        <w:t xml:space="preserve">February 24 </w:t>
      </w:r>
      <w:r w:rsidRPr="009E0118">
        <w:rPr>
          <w:sz w:val="18"/>
        </w:rPr>
        <w:tab/>
        <w:t>3:00 - 4:15</w:t>
      </w:r>
      <w:r w:rsidR="00B038C6">
        <w:rPr>
          <w:sz w:val="18"/>
        </w:rPr>
        <w:t xml:space="preserve"> </w:t>
      </w:r>
      <w:r w:rsidRPr="009E0118">
        <w:rPr>
          <w:sz w:val="18"/>
        </w:rPr>
        <w:t>p.m.</w:t>
      </w:r>
    </w:p>
    <w:p w14:paraId="71C5D913" w14:textId="77777777" w:rsidR="00B20E53" w:rsidRPr="001003CA" w:rsidRDefault="00B20E53" w:rsidP="00B20E53">
      <w:pPr>
        <w:tabs>
          <w:tab w:val="left" w:pos="1980"/>
          <w:tab w:val="left" w:pos="4050"/>
        </w:tabs>
        <w:spacing w:after="0" w:line="240" w:lineRule="auto"/>
        <w:rPr>
          <w:b/>
          <w:sz w:val="18"/>
        </w:rPr>
      </w:pPr>
      <w:r w:rsidRPr="001003CA">
        <w:rPr>
          <w:b/>
          <w:sz w:val="18"/>
        </w:rPr>
        <w:t xml:space="preserve">Including U </w:t>
      </w:r>
    </w:p>
    <w:p w14:paraId="4E25A93C" w14:textId="77777777" w:rsidR="00B20E53" w:rsidRPr="001003CA" w:rsidRDefault="00B20E53" w:rsidP="00B20E53">
      <w:pPr>
        <w:tabs>
          <w:tab w:val="left" w:pos="1980"/>
          <w:tab w:val="left" w:pos="4050"/>
        </w:tabs>
        <w:spacing w:after="0" w:line="240" w:lineRule="auto"/>
        <w:rPr>
          <w:sz w:val="18"/>
        </w:rPr>
      </w:pPr>
      <w:r w:rsidRPr="001003CA">
        <w:rPr>
          <w:sz w:val="18"/>
        </w:rPr>
        <w:t>February</w:t>
      </w:r>
      <w:r>
        <w:rPr>
          <w:sz w:val="18"/>
        </w:rPr>
        <w:t xml:space="preserve"> 25</w:t>
      </w:r>
      <w:r w:rsidRPr="001003CA">
        <w:rPr>
          <w:sz w:val="18"/>
        </w:rPr>
        <w:tab/>
      </w:r>
      <w:r>
        <w:rPr>
          <w:sz w:val="18"/>
        </w:rPr>
        <w:t xml:space="preserve">Noon </w:t>
      </w:r>
      <w:r w:rsidRPr="001003CA">
        <w:rPr>
          <w:sz w:val="18"/>
        </w:rPr>
        <w:t>– 1:00 p.m.</w:t>
      </w:r>
      <w:r w:rsidRPr="001003CA">
        <w:rPr>
          <w:sz w:val="18"/>
        </w:rPr>
        <w:tab/>
      </w:r>
      <w:r>
        <w:rPr>
          <w:sz w:val="18"/>
        </w:rPr>
        <w:t>New American and Refugee Realities</w:t>
      </w:r>
    </w:p>
    <w:p w14:paraId="7216185A" w14:textId="77777777" w:rsidR="00B20E53" w:rsidRDefault="00B20E53" w:rsidP="001003CA">
      <w:pPr>
        <w:tabs>
          <w:tab w:val="left" w:pos="1980"/>
          <w:tab w:val="left" w:pos="4050"/>
        </w:tabs>
        <w:spacing w:after="0" w:line="240" w:lineRule="auto"/>
        <w:ind w:left="4050" w:hanging="4050"/>
        <w:rPr>
          <w:sz w:val="18"/>
        </w:rPr>
      </w:pPr>
      <w:r w:rsidRPr="00B20E53">
        <w:rPr>
          <w:b/>
          <w:sz w:val="18"/>
        </w:rPr>
        <w:t>Faculty Research Series</w:t>
      </w:r>
      <w:r w:rsidRPr="00B20E53">
        <w:rPr>
          <w:sz w:val="18"/>
        </w:rPr>
        <w:t xml:space="preserve"> </w:t>
      </w:r>
    </w:p>
    <w:p w14:paraId="3B00BC26" w14:textId="1B08631A" w:rsidR="001003CA" w:rsidRPr="001003CA" w:rsidRDefault="00B20E53" w:rsidP="001003CA">
      <w:pPr>
        <w:tabs>
          <w:tab w:val="left" w:pos="1980"/>
          <w:tab w:val="left" w:pos="4050"/>
        </w:tabs>
        <w:spacing w:after="0" w:line="240" w:lineRule="auto"/>
        <w:ind w:left="4050" w:hanging="4050"/>
        <w:rPr>
          <w:sz w:val="18"/>
        </w:rPr>
      </w:pPr>
      <w:r>
        <w:rPr>
          <w:sz w:val="18"/>
        </w:rPr>
        <w:t>February 25</w:t>
      </w:r>
      <w:r>
        <w:rPr>
          <w:sz w:val="18"/>
        </w:rPr>
        <w:tab/>
        <w:t>3:00 – 4:00 p.m.</w:t>
      </w:r>
      <w:r>
        <w:rPr>
          <w:sz w:val="18"/>
        </w:rPr>
        <w:tab/>
      </w:r>
      <w:r w:rsidRPr="00B20E53">
        <w:rPr>
          <w:sz w:val="18"/>
        </w:rPr>
        <w:t>Dr. Heath Wing: "Life and Politics on the US-Mexico Border"</w:t>
      </w:r>
    </w:p>
    <w:p w14:paraId="426C0C3D" w14:textId="277E0330" w:rsidR="00280BFC" w:rsidRPr="001003CA" w:rsidRDefault="00280BFC" w:rsidP="00EF52D8">
      <w:pPr>
        <w:tabs>
          <w:tab w:val="left" w:pos="1980"/>
          <w:tab w:val="left" w:pos="4050"/>
        </w:tabs>
        <w:spacing w:after="0" w:line="240" w:lineRule="auto"/>
        <w:rPr>
          <w:sz w:val="18"/>
          <w:u w:val="single"/>
        </w:rPr>
      </w:pPr>
      <w:r w:rsidRPr="001003CA">
        <w:rPr>
          <w:sz w:val="18"/>
          <w:u w:val="single"/>
        </w:rPr>
        <w:t>Upcoming Trainings</w:t>
      </w:r>
    </w:p>
    <w:p w14:paraId="743A3EFF" w14:textId="70C7C76C" w:rsidR="00907570" w:rsidRPr="001003CA" w:rsidRDefault="0054010F" w:rsidP="00EF52D8">
      <w:pPr>
        <w:tabs>
          <w:tab w:val="left" w:pos="1980"/>
          <w:tab w:val="left" w:pos="2610"/>
          <w:tab w:val="left" w:pos="4050"/>
          <w:tab w:val="left" w:pos="5670"/>
        </w:tabs>
        <w:spacing w:after="0" w:line="240" w:lineRule="auto"/>
        <w:rPr>
          <w:b/>
          <w:sz w:val="18"/>
        </w:rPr>
      </w:pPr>
      <w:bookmarkStart w:id="1" w:name="_GoBack"/>
      <w:r w:rsidRPr="001003CA">
        <w:rPr>
          <w:b/>
          <w:sz w:val="18"/>
        </w:rPr>
        <w:t xml:space="preserve">Safe Zone Ally </w:t>
      </w:r>
    </w:p>
    <w:p w14:paraId="2FFA90CA" w14:textId="703E0BEB" w:rsidR="0054010F" w:rsidRPr="001003CA" w:rsidRDefault="0054010F" w:rsidP="00EF52D8">
      <w:pPr>
        <w:tabs>
          <w:tab w:val="left" w:pos="1980"/>
          <w:tab w:val="left" w:pos="4050"/>
        </w:tabs>
        <w:spacing w:after="0" w:line="240" w:lineRule="auto"/>
        <w:rPr>
          <w:sz w:val="18"/>
        </w:rPr>
      </w:pPr>
      <w:r w:rsidRPr="001003CA">
        <w:rPr>
          <w:sz w:val="18"/>
        </w:rPr>
        <w:t>February 17</w:t>
      </w:r>
      <w:r w:rsidRPr="001003CA">
        <w:rPr>
          <w:sz w:val="18"/>
        </w:rPr>
        <w:tab/>
        <w:t xml:space="preserve">9:00 - 11:00 a.m. </w:t>
      </w:r>
      <w:r w:rsidRPr="001003CA">
        <w:rPr>
          <w:sz w:val="18"/>
        </w:rPr>
        <w:tab/>
        <w:t>Safe Zone I: Sex, Sexuality, and Allyship</w:t>
      </w:r>
    </w:p>
    <w:p w14:paraId="5AD50F70" w14:textId="46C6413D" w:rsidR="0054010F" w:rsidRPr="001003CA" w:rsidRDefault="0054010F" w:rsidP="00EF52D8">
      <w:pPr>
        <w:tabs>
          <w:tab w:val="left" w:pos="1980"/>
          <w:tab w:val="left" w:pos="4050"/>
        </w:tabs>
        <w:spacing w:after="0" w:line="240" w:lineRule="auto"/>
        <w:ind w:right="-360"/>
        <w:rPr>
          <w:sz w:val="18"/>
        </w:rPr>
      </w:pPr>
      <w:r w:rsidRPr="001003CA">
        <w:rPr>
          <w:sz w:val="18"/>
        </w:rPr>
        <w:t>February 24</w:t>
      </w:r>
      <w:r w:rsidRPr="001003CA">
        <w:rPr>
          <w:sz w:val="18"/>
        </w:rPr>
        <w:tab/>
        <w:t>9:00 - 11:00 a.m.</w:t>
      </w:r>
      <w:r w:rsidRPr="001003CA">
        <w:rPr>
          <w:sz w:val="18"/>
        </w:rPr>
        <w:tab/>
        <w:t>Safe Zone II: Allyship</w:t>
      </w:r>
      <w:r w:rsidR="00EF52D8" w:rsidRPr="001003CA">
        <w:rPr>
          <w:sz w:val="18"/>
        </w:rPr>
        <w:t xml:space="preserve"> and </w:t>
      </w:r>
      <w:r w:rsidRPr="001003CA">
        <w:rPr>
          <w:sz w:val="18"/>
        </w:rPr>
        <w:t>Gender Identity and Expression</w:t>
      </w:r>
    </w:p>
    <w:p w14:paraId="5052DA67" w14:textId="21CC1E8C" w:rsidR="0054010F" w:rsidRPr="001003CA" w:rsidRDefault="0054010F" w:rsidP="00EF52D8">
      <w:pPr>
        <w:tabs>
          <w:tab w:val="left" w:pos="1980"/>
          <w:tab w:val="left" w:pos="4050"/>
        </w:tabs>
        <w:spacing w:after="0" w:line="240" w:lineRule="auto"/>
        <w:rPr>
          <w:sz w:val="18"/>
        </w:rPr>
      </w:pPr>
      <w:r w:rsidRPr="001003CA">
        <w:rPr>
          <w:sz w:val="18"/>
        </w:rPr>
        <w:t>March 3</w:t>
      </w:r>
      <w:r w:rsidRPr="001003CA">
        <w:rPr>
          <w:sz w:val="18"/>
        </w:rPr>
        <w:tab/>
        <w:t>9:00 - 11:00 a.m.</w:t>
      </w:r>
      <w:r w:rsidRPr="001003CA">
        <w:rPr>
          <w:sz w:val="18"/>
        </w:rPr>
        <w:tab/>
        <w:t>Safe Zone III: Upstander</w:t>
      </w:r>
    </w:p>
    <w:p w14:paraId="11BB5CF0" w14:textId="0E8A270A" w:rsidR="00907570" w:rsidRPr="001003CA" w:rsidRDefault="00B20E53" w:rsidP="00EF52D8">
      <w:pPr>
        <w:tabs>
          <w:tab w:val="left" w:pos="1980"/>
          <w:tab w:val="left" w:pos="4050"/>
          <w:tab w:val="left" w:pos="4230"/>
        </w:tabs>
        <w:spacing w:after="0" w:line="240" w:lineRule="auto"/>
        <w:rPr>
          <w:b/>
          <w:sz w:val="18"/>
        </w:rPr>
      </w:pPr>
      <w:r>
        <w:rPr>
          <w:b/>
          <w:sz w:val="18"/>
        </w:rPr>
        <w:t>Title I</w:t>
      </w:r>
      <w:r w:rsidR="0092247C">
        <w:rPr>
          <w:b/>
          <w:sz w:val="18"/>
        </w:rPr>
        <w:t>X</w:t>
      </w:r>
    </w:p>
    <w:bookmarkEnd w:id="0"/>
    <w:p w14:paraId="18D39CC3" w14:textId="044D631F" w:rsidR="00B20E53" w:rsidRDefault="00B20E53" w:rsidP="00B20E53">
      <w:pPr>
        <w:tabs>
          <w:tab w:val="left" w:pos="1980"/>
        </w:tabs>
        <w:spacing w:after="0" w:line="240" w:lineRule="auto"/>
        <w:rPr>
          <w:sz w:val="18"/>
        </w:rPr>
      </w:pPr>
      <w:r>
        <w:rPr>
          <w:sz w:val="18"/>
        </w:rPr>
        <w:t>February 22</w:t>
      </w:r>
      <w:r>
        <w:rPr>
          <w:sz w:val="18"/>
        </w:rPr>
        <w:tab/>
        <w:t>11:00 a.m. – 12:30 p.m.</w:t>
      </w:r>
    </w:p>
    <w:p w14:paraId="27E06159" w14:textId="7DA355DC" w:rsidR="00B20E53" w:rsidRDefault="00B20E53" w:rsidP="00B20E53">
      <w:pPr>
        <w:tabs>
          <w:tab w:val="left" w:pos="1980"/>
        </w:tabs>
        <w:spacing w:after="0" w:line="240" w:lineRule="auto"/>
        <w:rPr>
          <w:sz w:val="18"/>
        </w:rPr>
      </w:pPr>
      <w:r>
        <w:rPr>
          <w:sz w:val="18"/>
        </w:rPr>
        <w:t>March 10</w:t>
      </w:r>
      <w:r>
        <w:rPr>
          <w:sz w:val="18"/>
        </w:rPr>
        <w:tab/>
        <w:t>1:00 – 2:30 p.m.</w:t>
      </w:r>
    </w:p>
    <w:p w14:paraId="237BA09D" w14:textId="11E58056" w:rsidR="00B20E53" w:rsidRDefault="00B20E53" w:rsidP="00B20E53">
      <w:pPr>
        <w:tabs>
          <w:tab w:val="left" w:pos="1980"/>
        </w:tabs>
        <w:spacing w:after="0" w:line="240" w:lineRule="auto"/>
        <w:rPr>
          <w:sz w:val="18"/>
        </w:rPr>
      </w:pPr>
      <w:r>
        <w:rPr>
          <w:sz w:val="18"/>
        </w:rPr>
        <w:t>March25</w:t>
      </w:r>
      <w:r>
        <w:rPr>
          <w:sz w:val="18"/>
        </w:rPr>
        <w:tab/>
        <w:t>3:00 – 4:30 p.m.</w:t>
      </w:r>
    </w:p>
    <w:p w14:paraId="7497CE5A" w14:textId="05C1AF87" w:rsidR="00907570" w:rsidRDefault="00B20E53" w:rsidP="009B0580">
      <w:pPr>
        <w:tabs>
          <w:tab w:val="left" w:pos="1980"/>
          <w:tab w:val="left" w:pos="2610"/>
          <w:tab w:val="left" w:pos="4050"/>
          <w:tab w:val="left" w:pos="5670"/>
        </w:tabs>
        <w:spacing w:after="0" w:line="240" w:lineRule="auto"/>
        <w:rPr>
          <w:sz w:val="18"/>
        </w:rPr>
      </w:pPr>
      <w:r>
        <w:rPr>
          <w:b/>
          <w:sz w:val="18"/>
        </w:rPr>
        <w:t>Title IX Supervisor Supplement</w:t>
      </w:r>
    </w:p>
    <w:p w14:paraId="72777501" w14:textId="05A2ACEF" w:rsidR="00B20E53" w:rsidRDefault="00B20E53" w:rsidP="009B0580">
      <w:pPr>
        <w:tabs>
          <w:tab w:val="left" w:pos="1980"/>
          <w:tab w:val="left" w:pos="2610"/>
          <w:tab w:val="left" w:pos="4050"/>
          <w:tab w:val="left" w:pos="5670"/>
        </w:tabs>
        <w:spacing w:after="0" w:line="240" w:lineRule="auto"/>
        <w:rPr>
          <w:sz w:val="18"/>
        </w:rPr>
      </w:pPr>
      <w:r>
        <w:rPr>
          <w:sz w:val="18"/>
        </w:rPr>
        <w:t>February 19</w:t>
      </w:r>
      <w:r>
        <w:rPr>
          <w:sz w:val="18"/>
        </w:rPr>
        <w:tab/>
        <w:t>10:00 – 11:00 a.m.</w:t>
      </w:r>
    </w:p>
    <w:p w14:paraId="4CD0F0CA" w14:textId="252772CF" w:rsidR="00B20E53" w:rsidRPr="00B20E53" w:rsidRDefault="00B20E53" w:rsidP="009B0580">
      <w:pPr>
        <w:tabs>
          <w:tab w:val="left" w:pos="1980"/>
          <w:tab w:val="left" w:pos="2610"/>
          <w:tab w:val="left" w:pos="4050"/>
          <w:tab w:val="left" w:pos="5670"/>
        </w:tabs>
        <w:spacing w:after="0" w:line="240" w:lineRule="auto"/>
        <w:rPr>
          <w:sz w:val="18"/>
        </w:rPr>
      </w:pPr>
      <w:r>
        <w:rPr>
          <w:sz w:val="18"/>
        </w:rPr>
        <w:t>March 30</w:t>
      </w:r>
      <w:r>
        <w:rPr>
          <w:sz w:val="18"/>
        </w:rPr>
        <w:tab/>
        <w:t>2:00 -3:00 p.m.</w:t>
      </w:r>
      <w:bookmarkEnd w:id="1"/>
    </w:p>
    <w:sectPr w:rsidR="00B20E53" w:rsidRPr="00B20E53" w:rsidSect="007B6372">
      <w:headerReference w:type="default" r:id="rId10"/>
      <w:pgSz w:w="12240" w:h="15840" w:code="1"/>
      <w:pgMar w:top="864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E7934" w14:textId="77777777" w:rsidR="0006143B" w:rsidRDefault="0006143B">
      <w:pPr>
        <w:spacing w:after="0" w:line="240" w:lineRule="auto"/>
      </w:pPr>
      <w:r>
        <w:separator/>
      </w:r>
    </w:p>
  </w:endnote>
  <w:endnote w:type="continuationSeparator" w:id="0">
    <w:p w14:paraId="15979F7E" w14:textId="77777777" w:rsidR="0006143B" w:rsidRDefault="0006143B">
      <w:pPr>
        <w:spacing w:after="0" w:line="240" w:lineRule="auto"/>
      </w:pPr>
      <w:r>
        <w:continuationSeparator/>
      </w:r>
    </w:p>
  </w:endnote>
  <w:endnote w:type="continuationNotice" w:id="1">
    <w:p w14:paraId="2C55B2D4" w14:textId="77777777" w:rsidR="0006143B" w:rsidRDefault="000614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A0AF0" w14:textId="77777777" w:rsidR="0006143B" w:rsidRDefault="0006143B">
      <w:pPr>
        <w:spacing w:after="0" w:line="240" w:lineRule="auto"/>
      </w:pPr>
      <w:r>
        <w:separator/>
      </w:r>
    </w:p>
  </w:footnote>
  <w:footnote w:type="continuationSeparator" w:id="0">
    <w:p w14:paraId="7505C23D" w14:textId="77777777" w:rsidR="0006143B" w:rsidRDefault="0006143B">
      <w:pPr>
        <w:spacing w:after="0" w:line="240" w:lineRule="auto"/>
      </w:pPr>
      <w:r>
        <w:continuationSeparator/>
      </w:r>
    </w:p>
  </w:footnote>
  <w:footnote w:type="continuationNotice" w:id="1">
    <w:p w14:paraId="18772767" w14:textId="77777777" w:rsidR="0006143B" w:rsidRDefault="000614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AB2AC" w14:textId="77777777" w:rsidR="00E8788E" w:rsidRDefault="00E8788E">
    <w:pPr>
      <w:pStyle w:val="Header"/>
    </w:pPr>
    <w:r>
      <w:rPr>
        <w:noProof/>
        <w:color w:val="auto"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051B0EA5" wp14:editId="7A0D739B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1547D472" id="Group 6" o:spid="_x0000_s1026" style="position:absolute;margin-left:0;margin-top:0;width:765.35pt;height:810.85pt;z-index:-25165772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c0cf3a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3ded1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549e39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c0cf3a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549e39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EAB"/>
    <w:rsid w:val="000052CA"/>
    <w:rsid w:val="0001495E"/>
    <w:rsid w:val="0001626D"/>
    <w:rsid w:val="00035454"/>
    <w:rsid w:val="0006143B"/>
    <w:rsid w:val="000A0012"/>
    <w:rsid w:val="001003CA"/>
    <w:rsid w:val="001B5F4E"/>
    <w:rsid w:val="001D2768"/>
    <w:rsid w:val="00280BFC"/>
    <w:rsid w:val="002E0B9C"/>
    <w:rsid w:val="002E34FA"/>
    <w:rsid w:val="002E6287"/>
    <w:rsid w:val="00303AE1"/>
    <w:rsid w:val="003248E1"/>
    <w:rsid w:val="00345F6A"/>
    <w:rsid w:val="00385963"/>
    <w:rsid w:val="003949BD"/>
    <w:rsid w:val="004129B7"/>
    <w:rsid w:val="004136A5"/>
    <w:rsid w:val="004A5AB6"/>
    <w:rsid w:val="004C0C1C"/>
    <w:rsid w:val="004D61A7"/>
    <w:rsid w:val="00500D3F"/>
    <w:rsid w:val="00524B92"/>
    <w:rsid w:val="0053630E"/>
    <w:rsid w:val="0054010F"/>
    <w:rsid w:val="00560F76"/>
    <w:rsid w:val="0057184E"/>
    <w:rsid w:val="00576154"/>
    <w:rsid w:val="00591FFE"/>
    <w:rsid w:val="005E6492"/>
    <w:rsid w:val="006A6F3E"/>
    <w:rsid w:val="006B7784"/>
    <w:rsid w:val="006F16F0"/>
    <w:rsid w:val="00736510"/>
    <w:rsid w:val="0074620A"/>
    <w:rsid w:val="007520BE"/>
    <w:rsid w:val="007B6372"/>
    <w:rsid w:val="007D77AB"/>
    <w:rsid w:val="00810EAB"/>
    <w:rsid w:val="00811F0E"/>
    <w:rsid w:val="00816E13"/>
    <w:rsid w:val="00895E06"/>
    <w:rsid w:val="008E21F6"/>
    <w:rsid w:val="008E63AC"/>
    <w:rsid w:val="00907570"/>
    <w:rsid w:val="0092247C"/>
    <w:rsid w:val="00970848"/>
    <w:rsid w:val="009A6177"/>
    <w:rsid w:val="009B0580"/>
    <w:rsid w:val="009D3505"/>
    <w:rsid w:val="009E0118"/>
    <w:rsid w:val="009E658F"/>
    <w:rsid w:val="009F2524"/>
    <w:rsid w:val="00A448C1"/>
    <w:rsid w:val="00A505FB"/>
    <w:rsid w:val="00A65EA1"/>
    <w:rsid w:val="00A73CB3"/>
    <w:rsid w:val="00A743FB"/>
    <w:rsid w:val="00AA7AA0"/>
    <w:rsid w:val="00AB4981"/>
    <w:rsid w:val="00AE5766"/>
    <w:rsid w:val="00B038C6"/>
    <w:rsid w:val="00B1010C"/>
    <w:rsid w:val="00B20E53"/>
    <w:rsid w:val="00B43495"/>
    <w:rsid w:val="00B4774E"/>
    <w:rsid w:val="00B70211"/>
    <w:rsid w:val="00C35689"/>
    <w:rsid w:val="00C737EC"/>
    <w:rsid w:val="00C84D21"/>
    <w:rsid w:val="00CA6B4F"/>
    <w:rsid w:val="00CB0AB1"/>
    <w:rsid w:val="00D0550B"/>
    <w:rsid w:val="00DA4A43"/>
    <w:rsid w:val="00DA5BEB"/>
    <w:rsid w:val="00DB6CBD"/>
    <w:rsid w:val="00DC6375"/>
    <w:rsid w:val="00DD539A"/>
    <w:rsid w:val="00DE395C"/>
    <w:rsid w:val="00E2411A"/>
    <w:rsid w:val="00E32A6E"/>
    <w:rsid w:val="00E37225"/>
    <w:rsid w:val="00E4032A"/>
    <w:rsid w:val="00E51439"/>
    <w:rsid w:val="00E56685"/>
    <w:rsid w:val="00E629BD"/>
    <w:rsid w:val="00E8788E"/>
    <w:rsid w:val="00ED40F9"/>
    <w:rsid w:val="00EF36A5"/>
    <w:rsid w:val="00EF52D8"/>
    <w:rsid w:val="00F9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4274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4" w:qFormat="1"/>
    <w:lsdException w:name="heading 2" w:semiHidden="1" w:uiPriority="6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549E39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9075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94E1C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549E39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549E39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549E39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570"/>
    <w:rPr>
      <w:rFonts w:asciiTheme="majorHAnsi" w:eastAsiaTheme="majorEastAsia" w:hAnsiTheme="majorHAnsi" w:cstheme="majorBidi"/>
      <w:color w:val="294E1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1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e.nash\AppData\Roaming\Microsoft\Templates\Education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9B32E9976B431D9DF14A52F1329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0508C-DE53-4026-951B-436AB0BAD57C}"/>
      </w:docPartPr>
      <w:docPartBody>
        <w:p w:rsidR="004D2C34" w:rsidRDefault="004D2C34">
          <w:pPr>
            <w:pStyle w:val="AD9B32E9976B431D9DF14A52F132921A"/>
          </w:pPr>
          <w:r w:rsidRPr="004129B7">
            <w:t>Agenda</w:t>
          </w:r>
        </w:p>
      </w:docPartBody>
    </w:docPart>
    <w:docPart>
      <w:docPartPr>
        <w:name w:val="DB83C70F437A4DA5B3FB136ECAD81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FB60F-31B3-49F8-B9E4-25744FDC9343}"/>
      </w:docPartPr>
      <w:docPartBody>
        <w:p w:rsidR="004D2C34" w:rsidRDefault="004D2C34">
          <w:pPr>
            <w:pStyle w:val="DB83C70F437A4DA5B3FB136ECAD814F7"/>
          </w:pPr>
          <w:r w:rsidRPr="004129B7">
            <w:rPr>
              <w:rStyle w:val="Bold"/>
            </w:rPr>
            <w:t>Date:</w:t>
          </w:r>
        </w:p>
      </w:docPartBody>
    </w:docPart>
    <w:docPart>
      <w:docPartPr>
        <w:name w:val="42AEDB77C1AE4A5E981150C756355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14B2E-75E6-481B-89E9-F61F64D1D28E}"/>
      </w:docPartPr>
      <w:docPartBody>
        <w:p w:rsidR="004D2C34" w:rsidRDefault="004D2C34">
          <w:pPr>
            <w:pStyle w:val="42AEDB77C1AE4A5E981150C756355037"/>
          </w:pPr>
          <w:r w:rsidRPr="004129B7">
            <w:rPr>
              <w:rStyle w:val="Bold"/>
            </w:rPr>
            <w:t>Time:</w:t>
          </w:r>
        </w:p>
      </w:docPartBody>
    </w:docPart>
    <w:docPart>
      <w:docPartPr>
        <w:name w:val="0BC4FBE2587F4B1F930AA63E70899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2AB27-36F9-465A-961A-CDFAB2C699A1}"/>
      </w:docPartPr>
      <w:docPartBody>
        <w:p w:rsidR="004D2C34" w:rsidRDefault="004D2C34">
          <w:pPr>
            <w:pStyle w:val="0BC4FBE2587F4B1F930AA63E70899F86"/>
          </w:pPr>
          <w:r w:rsidRPr="00D0550B">
            <w:t>Time</w:t>
          </w:r>
        </w:p>
      </w:docPartBody>
    </w:docPart>
    <w:docPart>
      <w:docPartPr>
        <w:name w:val="ADAB481886124F94AE5A3DA0F4C27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43345-96E6-4DA2-89B8-285F492F141C}"/>
      </w:docPartPr>
      <w:docPartBody>
        <w:p w:rsidR="004D2C34" w:rsidRDefault="004D2C34">
          <w:pPr>
            <w:pStyle w:val="ADAB481886124F94AE5A3DA0F4C27B38"/>
          </w:pPr>
          <w:r w:rsidRPr="00D0550B">
            <w:t>Item</w:t>
          </w:r>
        </w:p>
      </w:docPartBody>
    </w:docPart>
    <w:docPart>
      <w:docPartPr>
        <w:name w:val="DBD5EEC47D5D40959E6BDB21E711F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A6B77-5642-4A58-ACB6-8F2F67515D13}"/>
      </w:docPartPr>
      <w:docPartBody>
        <w:p w:rsidR="004D2C34" w:rsidRDefault="004D2C34">
          <w:pPr>
            <w:pStyle w:val="DBD5EEC47D5D40959E6BDB21E711FC7A"/>
          </w:pPr>
          <w:r w:rsidRPr="00D0550B">
            <w:t>Welcome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C34"/>
    <w:rsid w:val="001218FC"/>
    <w:rsid w:val="004D2C34"/>
    <w:rsid w:val="00A46419"/>
    <w:rsid w:val="00B9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AD9B32E9976B431D9DF14A52F132921A">
    <w:name w:val="AD9B32E9976B431D9DF14A52F132921A"/>
  </w:style>
  <w:style w:type="character" w:customStyle="1" w:styleId="Bold">
    <w:name w:val="Bold"/>
    <w:uiPriority w:val="1"/>
    <w:qFormat/>
    <w:rPr>
      <w:b/>
      <w:color w:val="auto"/>
    </w:rPr>
  </w:style>
  <w:style w:type="paragraph" w:customStyle="1" w:styleId="DB83C70F437A4DA5B3FB136ECAD814F7">
    <w:name w:val="DB83C70F437A4DA5B3FB136ECAD814F7"/>
  </w:style>
  <w:style w:type="paragraph" w:customStyle="1" w:styleId="42AEDB77C1AE4A5E981150C756355037">
    <w:name w:val="42AEDB77C1AE4A5E981150C756355037"/>
  </w:style>
  <w:style w:type="paragraph" w:customStyle="1" w:styleId="0BC4FBE2587F4B1F930AA63E70899F86">
    <w:name w:val="0BC4FBE2587F4B1F930AA63E70899F86"/>
  </w:style>
  <w:style w:type="paragraph" w:customStyle="1" w:styleId="ADAB481886124F94AE5A3DA0F4C27B38">
    <w:name w:val="ADAB481886124F94AE5A3DA0F4C27B38"/>
  </w:style>
  <w:style w:type="paragraph" w:customStyle="1" w:styleId="DBD5EEC47D5D40959E6BDB21E711FC7A">
    <w:name w:val="DBD5EEC47D5D40959E6BDB21E711FC7A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A8573C6281468AECBB5C328F9B91" ma:contentTypeVersion="18" ma:contentTypeDescription="Create a new document." ma:contentTypeScope="" ma:versionID="5a2f952b4deac264e45fdbeb11e945a8">
  <xsd:schema xmlns:xsd="http://www.w3.org/2001/XMLSchema" xmlns:xs="http://www.w3.org/2001/XMLSchema" xmlns:p="http://schemas.microsoft.com/office/2006/metadata/properties" xmlns:ns3="66659ddc-3c25-4d3e-b3b7-9890fca5266d" xmlns:ns4="82c2a4e3-40b0-435d-8162-b539a366ebba" targetNamespace="http://schemas.microsoft.com/office/2006/metadata/properties" ma:root="true" ma:fieldsID="e874fd5ec713aa722b40b8d6055df33b" ns3:_="" ns4:_="">
    <xsd:import namespace="66659ddc-3c25-4d3e-b3b7-9890fca5266d"/>
    <xsd:import namespace="82c2a4e3-40b0-435d-8162-b539a366ebba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59ddc-3c25-4d3e-b3b7-9890fca5266d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2a4e3-40b0-435d-8162-b539a366ebb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66659ddc-3c25-4d3e-b3b7-9890fca5266d" xsi:nil="true"/>
    <MigrationWizId xmlns="66659ddc-3c25-4d3e-b3b7-9890fca5266d" xsi:nil="true"/>
    <MigrationWizIdDocumentLibraryPermissions xmlns="66659ddc-3c25-4d3e-b3b7-9890fca5266d" xsi:nil="true"/>
    <MigrationWizIdSecurityGroups xmlns="66659ddc-3c25-4d3e-b3b7-9890fca5266d" xsi:nil="true"/>
    <MigrationWizIdPermissionLevels xmlns="66659ddc-3c25-4d3e-b3b7-9890fca5266d" xsi:nil="true"/>
    <MigrationWizIdPermissions xmlns="66659ddc-3c25-4d3e-b3b7-9890fca5266d" xsi:nil="true"/>
  </documentManagement>
</p:properties>
</file>

<file path=customXml/itemProps1.xml><?xml version="1.0" encoding="utf-8"?>
<ds:datastoreItem xmlns:ds="http://schemas.openxmlformats.org/officeDocument/2006/customXml" ds:itemID="{AAE0303D-D770-4935-8AB4-144FFAC9E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59ddc-3c25-4d3e-b3b7-9890fca5266d"/>
    <ds:schemaRef ds:uri="82c2a4e3-40b0-435d-8162-b539a366eb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541DF-FE98-4CDD-A14C-B9B092272D05}">
  <ds:schemaRefs>
    <ds:schemaRef ds:uri="http://purl.org/dc/dcmitype/"/>
    <ds:schemaRef ds:uri="66659ddc-3c25-4d3e-b3b7-9890fca5266d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82c2a4e3-40b0-435d-8162-b539a366ebba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meeting agenda</Template>
  <TotalTime>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2021-02-05T20:35:00Z</dcterms:created>
  <dcterms:modified xsi:type="dcterms:W3CDTF">2021-02-05T20:35:00Z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0x010100373BA8573C6281468AECBB5C328F9B91</vt:lpwstr>
  </property>
</Properties>
</file>