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F477" w14:textId="77777777" w:rsidR="006813B8" w:rsidRDefault="0043608E" w:rsidP="0043608E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IS CENTERED AND WRITTEN IN ALL CAPS: TITLES THAT EXTEND BEYOND ONE LINE ARE DOUBLE SPACED</w:t>
      </w:r>
      <w:r w:rsidR="00C86067">
        <w:rPr>
          <w:rFonts w:ascii="Times New Roman" w:hAnsi="Times New Roman"/>
          <w:sz w:val="24"/>
          <w:szCs w:val="24"/>
        </w:rPr>
        <w:t xml:space="preserve"> </w:t>
      </w:r>
    </w:p>
    <w:p w14:paraId="1BD26DF9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2D19CC8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788EC1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20963BF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D4463F0" w14:textId="77777777" w:rsidR="0043608E" w:rsidRDefault="00A21DF2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560E85">
        <w:rPr>
          <w:rFonts w:ascii="Times New Roman" w:hAnsi="Times New Roman"/>
          <w:sz w:val="24"/>
          <w:szCs w:val="24"/>
        </w:rPr>
        <w:t xml:space="preserve">[Dissertation, </w:t>
      </w:r>
      <w:r w:rsidR="0043608E">
        <w:rPr>
          <w:rFonts w:ascii="Times New Roman" w:hAnsi="Times New Roman"/>
          <w:sz w:val="24"/>
          <w:szCs w:val="24"/>
        </w:rPr>
        <w:t>Thesis</w:t>
      </w:r>
      <w:r w:rsidR="00560E85">
        <w:rPr>
          <w:rFonts w:ascii="Times New Roman" w:hAnsi="Times New Roman"/>
          <w:sz w:val="24"/>
          <w:szCs w:val="24"/>
        </w:rPr>
        <w:t xml:space="preserve">, or </w:t>
      </w:r>
      <w:r w:rsidR="0043608E">
        <w:rPr>
          <w:rFonts w:ascii="Times New Roman" w:hAnsi="Times New Roman"/>
          <w:sz w:val="24"/>
          <w:szCs w:val="24"/>
        </w:rPr>
        <w:t>Paper</w:t>
      </w:r>
      <w:r w:rsidR="00EF194B">
        <w:rPr>
          <w:rFonts w:ascii="Times New Roman" w:hAnsi="Times New Roman"/>
          <w:sz w:val="24"/>
          <w:szCs w:val="24"/>
        </w:rPr>
        <w:t>]</w:t>
      </w:r>
    </w:p>
    <w:p w14:paraId="23BAC7F4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Submitted to the Graduate Faculty</w:t>
      </w:r>
    </w:p>
    <w:p w14:paraId="4F95A658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</w:t>
      </w:r>
    </w:p>
    <w:p w14:paraId="3B1B5B7B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 Dakota State University</w:t>
      </w:r>
    </w:p>
    <w:p w14:paraId="23914B89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Agriculture and Applied Science</w:t>
      </w:r>
    </w:p>
    <w:p w14:paraId="180B960C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F880495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02480C6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6D120F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A5A931A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</w:t>
      </w:r>
    </w:p>
    <w:p w14:paraId="0FCA3B7E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C590B97" w14:textId="77777777" w:rsidR="0043608E" w:rsidRDefault="00EF194B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560E85">
        <w:rPr>
          <w:rFonts w:ascii="Times New Roman" w:hAnsi="Times New Roman"/>
          <w:sz w:val="24"/>
          <w:szCs w:val="24"/>
        </w:rPr>
        <w:t>Your full name – given name, middle name(s), family name. No abbreviations.</w:t>
      </w:r>
      <w:r>
        <w:rPr>
          <w:rFonts w:ascii="Times New Roman" w:hAnsi="Times New Roman"/>
          <w:sz w:val="24"/>
          <w:szCs w:val="24"/>
        </w:rPr>
        <w:t>]</w:t>
      </w:r>
    </w:p>
    <w:p w14:paraId="5F1E903F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290AC69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33304B8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748F91D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589812A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Partial Fulfillment</w:t>
      </w:r>
      <w:r w:rsidR="00AD7F14">
        <w:rPr>
          <w:rFonts w:ascii="Times New Roman" w:hAnsi="Times New Roman"/>
          <w:sz w:val="24"/>
          <w:szCs w:val="24"/>
        </w:rPr>
        <w:t xml:space="preserve"> of the Requirements</w:t>
      </w:r>
    </w:p>
    <w:p w14:paraId="572CE180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Degree of</w:t>
      </w:r>
    </w:p>
    <w:p w14:paraId="6FD3E302" w14:textId="77777777" w:rsidR="0043608E" w:rsidRDefault="00560E85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[Name of degree, in ALL CAPS. For example, </w:t>
      </w:r>
      <w:r w:rsidR="0043608E">
        <w:rPr>
          <w:rFonts w:ascii="Times New Roman" w:hAnsi="Times New Roman"/>
          <w:sz w:val="24"/>
          <w:szCs w:val="24"/>
        </w:rPr>
        <w:t>MASTER OF SCIENCE</w:t>
      </w:r>
      <w:r>
        <w:rPr>
          <w:rFonts w:ascii="Times New Roman" w:hAnsi="Times New Roman"/>
          <w:sz w:val="24"/>
          <w:szCs w:val="24"/>
        </w:rPr>
        <w:t xml:space="preserve"> or </w:t>
      </w:r>
      <w:r w:rsidR="0043608E">
        <w:rPr>
          <w:rFonts w:ascii="Times New Roman" w:hAnsi="Times New Roman"/>
          <w:sz w:val="24"/>
          <w:szCs w:val="24"/>
        </w:rPr>
        <w:t>DOCTOR OF PHILOSOPHY</w:t>
      </w:r>
      <w:r w:rsidR="00EF194B">
        <w:rPr>
          <w:rFonts w:ascii="Times New Roman" w:hAnsi="Times New Roman"/>
          <w:sz w:val="24"/>
          <w:szCs w:val="24"/>
        </w:rPr>
        <w:t>]</w:t>
      </w:r>
    </w:p>
    <w:p w14:paraId="2EB8B911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FA08608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C42DE56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C5865C7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64569A6" w14:textId="77777777" w:rsidR="0043608E" w:rsidRDefault="00560E85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</w:t>
      </w:r>
      <w:r w:rsidR="00C75D29">
        <w:rPr>
          <w:rFonts w:ascii="Times New Roman" w:hAnsi="Times New Roman"/>
          <w:sz w:val="24"/>
          <w:szCs w:val="24"/>
        </w:rPr>
        <w:t>or [Department or Program]:</w:t>
      </w:r>
    </w:p>
    <w:p w14:paraId="4FF2BD6D" w14:textId="77777777" w:rsidR="0043608E" w:rsidRDefault="00EF194B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43608E"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 xml:space="preserve"> </w:t>
      </w:r>
      <w:r w:rsidR="00EB7862"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 xml:space="preserve"> or </w:t>
      </w:r>
      <w:r w:rsidR="0043608E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 xml:space="preserve"> </w:t>
      </w:r>
      <w:r w:rsidR="0043608E"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 xml:space="preserve">] </w:t>
      </w:r>
    </w:p>
    <w:p w14:paraId="2E59DA50" w14:textId="77777777" w:rsidR="00F24B7F" w:rsidRDefault="00F24B7F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Option:</w:t>
      </w:r>
    </w:p>
    <w:p w14:paraId="4818EF20" w14:textId="77777777" w:rsidR="0043608E" w:rsidRDefault="00560E85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[Name of Degree option. This is optional.] </w:t>
      </w:r>
    </w:p>
    <w:p w14:paraId="7F9A8413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5C9CADB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9781A70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F9AFD39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F158EF" w14:textId="77777777" w:rsidR="0043608E" w:rsidRDefault="00EF194B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560E85">
        <w:rPr>
          <w:rFonts w:ascii="Times New Roman" w:hAnsi="Times New Roman"/>
          <w:sz w:val="24"/>
          <w:szCs w:val="24"/>
        </w:rPr>
        <w:t xml:space="preserve">Month and year </w:t>
      </w:r>
      <w:r>
        <w:rPr>
          <w:rFonts w:ascii="Times New Roman" w:hAnsi="Times New Roman"/>
          <w:sz w:val="24"/>
          <w:szCs w:val="24"/>
        </w:rPr>
        <w:t>of final examination</w:t>
      </w:r>
      <w:r w:rsidR="00560E85">
        <w:rPr>
          <w:rFonts w:ascii="Times New Roman" w:hAnsi="Times New Roman"/>
          <w:sz w:val="24"/>
          <w:szCs w:val="24"/>
        </w:rPr>
        <w:t>. For example, December 2012</w:t>
      </w:r>
      <w:r>
        <w:rPr>
          <w:rFonts w:ascii="Times New Roman" w:hAnsi="Times New Roman"/>
          <w:sz w:val="24"/>
          <w:szCs w:val="24"/>
        </w:rPr>
        <w:t>]</w:t>
      </w:r>
    </w:p>
    <w:p w14:paraId="60EDB1DF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9CDAB2E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22CBE29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987D216" w14:textId="77777777" w:rsid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A934965" w14:textId="77777777" w:rsidR="0043608E" w:rsidRPr="0043608E" w:rsidRDefault="0043608E" w:rsidP="004360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Fargo, North Dakota</w:t>
      </w:r>
    </w:p>
    <w:sectPr w:rsidR="0043608E" w:rsidRPr="0043608E" w:rsidSect="0043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9A"/>
    <w:rsid w:val="000B6413"/>
    <w:rsid w:val="002B43F3"/>
    <w:rsid w:val="003F67FA"/>
    <w:rsid w:val="0043608E"/>
    <w:rsid w:val="00560E85"/>
    <w:rsid w:val="00646248"/>
    <w:rsid w:val="006813B8"/>
    <w:rsid w:val="00782E9A"/>
    <w:rsid w:val="008F64B0"/>
    <w:rsid w:val="00A21DF2"/>
    <w:rsid w:val="00AB7AA5"/>
    <w:rsid w:val="00AD7F14"/>
    <w:rsid w:val="00B0486A"/>
    <w:rsid w:val="00C75D29"/>
    <w:rsid w:val="00C86067"/>
    <w:rsid w:val="00E34C0B"/>
    <w:rsid w:val="00EB7862"/>
    <w:rsid w:val="00EF194B"/>
    <w:rsid w:val="00F2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6A867D"/>
  <w15:chartTrackingRefBased/>
  <w15:docId w15:val="{53445FFC-BF46-4C39-978F-AF428777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60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E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E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0E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en.peirce\Desktop\Title%20Pag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 Page Template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Karen.Peirce</dc:creator>
  <cp:keywords/>
  <cp:lastModifiedBy>Selders-Ortez, Melissa</cp:lastModifiedBy>
  <cp:revision>2</cp:revision>
  <dcterms:created xsi:type="dcterms:W3CDTF">2025-06-18T18:19:00Z</dcterms:created>
  <dcterms:modified xsi:type="dcterms:W3CDTF">2025-06-18T18:19:00Z</dcterms:modified>
</cp:coreProperties>
</file>