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9"/>
        <w:gridCol w:w="2381"/>
        <w:gridCol w:w="706"/>
        <w:gridCol w:w="4476"/>
        <w:gridCol w:w="898"/>
      </w:tblGrid>
      <w:tr w:rsidR="00F442F5" w:rsidRPr="00757E73" w14:paraId="5C734295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13461" w14:textId="77777777" w:rsidR="00F442F5" w:rsidRPr="00757E73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  <w:sz w:val="36"/>
                <w:szCs w:val="36"/>
              </w:rPr>
              <w:t>North Dakota State University</w:t>
            </w:r>
          </w:p>
        </w:tc>
      </w:tr>
      <w:tr w:rsidR="00F442F5" w:rsidRPr="00757E73" w14:paraId="1B3C4E24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CCE23B2" w14:textId="77777777" w:rsidR="00F442F5" w:rsidRPr="00757E73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  <w:sz w:val="28"/>
                <w:szCs w:val="28"/>
              </w:rPr>
              <w:t>Graduate School</w:t>
            </w:r>
          </w:p>
        </w:tc>
      </w:tr>
      <w:tr w:rsidR="00F442F5" w:rsidRPr="00757E73" w14:paraId="3AD7E7E3" w14:textId="77777777" w:rsidTr="00B27DFC">
        <w:tc>
          <w:tcPr>
            <w:tcW w:w="95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8E72D2" w14:textId="77777777" w:rsidR="00F442F5" w:rsidRPr="00757E73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757E73" w14:paraId="615F0FCD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7C436" w14:textId="77777777" w:rsidR="00F442F5" w:rsidRPr="00757E73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</w:p>
        </w:tc>
      </w:tr>
      <w:tr w:rsidR="00F442F5" w:rsidRPr="00757E73" w14:paraId="4CA0D494" w14:textId="77777777" w:rsidTr="00C50AB1">
        <w:trPr>
          <w:trHeight w:val="8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E108E" w14:textId="77777777" w:rsidR="00F442F5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FDCC56" w14:textId="77777777" w:rsidR="00F442F5" w:rsidRPr="00757E73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4D449" w14:textId="77777777" w:rsidR="00F442F5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757E73" w14:paraId="3BE8D409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8065C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757E73" w14:paraId="3CBDFBCB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B2439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99F70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7E73">
              <w:rPr>
                <w:rFonts w:ascii="Times New Roman" w:hAnsi="Times New Roman"/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6418F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757E73" w14:paraId="0624444E" w14:textId="77777777" w:rsidTr="00B27DFC">
        <w:trPr>
          <w:trHeight w:val="53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16380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030DA7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F8594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757E73" w14:paraId="2843053F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D0707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E37534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427AE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757E73" w14:paraId="3E3502B2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CFCDB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D3587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B38F6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757E73" w14:paraId="68F78D58" w14:textId="77777777" w:rsidTr="00B27DFC">
        <w:trPr>
          <w:trHeight w:val="87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52B87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38ABF" w14:textId="77777777" w:rsidR="00CA002B" w:rsidRPr="00757E73" w:rsidRDefault="00CA002B" w:rsidP="00B27DFC">
            <w:pPr>
              <w:tabs>
                <w:tab w:val="left" w:pos="-1440"/>
                <w:tab w:val="left" w:pos="-720"/>
                <w:tab w:val="left" w:pos="0"/>
              </w:tabs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757E73">
              <w:rPr>
                <w:rFonts w:ascii="Times New Roman" w:hAnsi="Times New Roman"/>
                <w:sz w:val="20"/>
                <w:szCs w:val="20"/>
              </w:rPr>
              <w:t xml:space="preserve">The Supervisory Committee certifies that this </w:t>
            </w:r>
            <w:r w:rsidRPr="00757E7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disquisition</w:t>
            </w:r>
            <w:r w:rsidRPr="00757E73">
              <w:rPr>
                <w:rFonts w:ascii="Times New Roman" w:hAnsi="Times New Roman"/>
                <w:sz w:val="20"/>
                <w:szCs w:val="20"/>
              </w:rPr>
              <w:t xml:space="preserve"> complies with North Dakota State University’s regulations and meets the accepted standards for the degree of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E9DC6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757E73" w14:paraId="2216E443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64FB1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C3AA1" w14:textId="51EB51D3" w:rsidR="00CA002B" w:rsidRPr="00757E73" w:rsidRDefault="00CA002B" w:rsidP="00CB6A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DOCTOR OF </w:t>
            </w:r>
            <w:r w:rsidR="001A36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MUSICAL </w:t>
            </w:r>
            <w:r w:rsidR="00CB6A98" w:rsidRPr="00757E73">
              <w:rPr>
                <w:rFonts w:ascii="Times New Roman" w:hAnsi="Times New Roman"/>
                <w:b/>
                <w:bCs/>
                <w:sz w:val="20"/>
                <w:szCs w:val="20"/>
              </w:rPr>
              <w:t>ARTS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1F9BE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757E73" w14:paraId="182EDE62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FAA17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D26B3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25B8C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757E73" w14:paraId="7D7D7DA2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604E1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61D2E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A47B4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757E73" w14:paraId="3664AE65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9A75D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669D5" w14:textId="77777777" w:rsidR="00CA002B" w:rsidRPr="00757E73" w:rsidRDefault="00CA002B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  <w:sz w:val="20"/>
                <w:szCs w:val="20"/>
              </w:rPr>
              <w:t>SUPERVISORY COMMITTEE: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7026D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757E73" w14:paraId="09A14DB7" w14:textId="77777777" w:rsidTr="00B27DFC">
        <w:trPr>
          <w:trHeight w:val="2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32545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99F6E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63739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757E73" w14:paraId="187C6A2D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F2E50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107BD2" w14:textId="77777777" w:rsidR="00CA002B" w:rsidRPr="00757E73" w:rsidRDefault="00D63E92" w:rsidP="00B2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AE913" w14:textId="77777777" w:rsidR="00CA002B" w:rsidRPr="00757E73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57E73" w14:paraId="2A773776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205E1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87829" w14:textId="77777777" w:rsidR="00D63E92" w:rsidRPr="00757E73" w:rsidRDefault="004E3D7E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  <w:sz w:val="16"/>
                <w:szCs w:val="16"/>
              </w:rPr>
              <w:t>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67444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57E73" w14:paraId="6B9B471C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783E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FECBC36" w14:textId="77777777" w:rsidR="00D63E92" w:rsidRPr="00757E73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D4DB8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57E73" w14:paraId="41B150CD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3F103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41D30A" w14:textId="77777777" w:rsidR="00D63E92" w:rsidRPr="00757E73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9DD09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57E73" w14:paraId="6583A247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59A98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B8960F" w14:textId="77777777" w:rsidR="00D63E92" w:rsidRPr="00757E73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172F2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57E73" w14:paraId="0AAAEB18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55B15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B3ED93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DFC0B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57E73" w14:paraId="7D938966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9BAEE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52AAC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2DA74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57E73" w14:paraId="35C4FEAB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B1886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899EE" w14:textId="77777777" w:rsidR="00D63E92" w:rsidRPr="00757E73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  <w:sz w:val="20"/>
                <w:szCs w:val="20"/>
              </w:rPr>
              <w:t>Approved: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623B8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57E73" w14:paraId="42A24149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AC222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66E4A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1E1DA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57E73" w14:paraId="2F304995" w14:textId="77777777" w:rsidTr="001B41B5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F663C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1E809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F6BC0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B56D5B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11647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57E73" w14:paraId="550753E3" w14:textId="77777777" w:rsidTr="001B41B5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39DE9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DEA1B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  <w:sz w:val="14"/>
                <w:szCs w:val="14"/>
              </w:rPr>
              <w:t>Date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AEE52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57177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7E73">
              <w:rPr>
                <w:rFonts w:ascii="Times New Roman" w:hAnsi="Times New Roman"/>
                <w:sz w:val="14"/>
                <w:szCs w:val="14"/>
              </w:rPr>
              <w:t>Department 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ECC7A" w14:textId="77777777" w:rsidR="00D63E92" w:rsidRPr="00757E73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757E73" w14:paraId="136C67D5" w14:textId="77777777" w:rsidTr="001B41B5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A1711" w14:textId="77777777" w:rsidR="00F442F5" w:rsidRPr="00757E73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3945C" w14:textId="77777777" w:rsidR="00F442F5" w:rsidRPr="00757E73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F5535" w14:textId="77777777" w:rsidR="00F442F5" w:rsidRPr="00757E73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4862E" w14:textId="77777777" w:rsidR="00F442F5" w:rsidRPr="00757E73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0D8170B" w14:textId="77777777" w:rsidR="00461423" w:rsidRPr="00757E73" w:rsidRDefault="00461423" w:rsidP="00F442F5">
      <w:pPr>
        <w:jc w:val="center"/>
        <w:rPr>
          <w:rFonts w:ascii="Times New Roman" w:hAnsi="Times New Roman"/>
        </w:rPr>
      </w:pPr>
    </w:p>
    <w:sectPr w:rsidR="00461423" w:rsidRPr="00757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F1"/>
    <w:rsid w:val="001A363B"/>
    <w:rsid w:val="001B41B5"/>
    <w:rsid w:val="002152D2"/>
    <w:rsid w:val="003A3325"/>
    <w:rsid w:val="00461423"/>
    <w:rsid w:val="004E3D7E"/>
    <w:rsid w:val="005D3AF1"/>
    <w:rsid w:val="00757E73"/>
    <w:rsid w:val="00B27DFC"/>
    <w:rsid w:val="00C50AB1"/>
    <w:rsid w:val="00CA002B"/>
    <w:rsid w:val="00CB6A98"/>
    <w:rsid w:val="00D63E92"/>
    <w:rsid w:val="00E0137D"/>
    <w:rsid w:val="00F4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88C595"/>
  <w15:chartTrackingRefBased/>
  <w15:docId w15:val="{5E8065CE-0EDB-48A8-BBCB-94993F40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wolf\Documents\Format%20Guidelines\Disquisition%20Templates\Disquisition%20Approval%20pages\Copy2_D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Copy2_DMA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Wolf</dc:creator>
  <cp:keywords/>
  <cp:lastModifiedBy>Taylor, Drew</cp:lastModifiedBy>
  <cp:revision>2</cp:revision>
  <dcterms:created xsi:type="dcterms:W3CDTF">2025-10-21T19:59:00Z</dcterms:created>
  <dcterms:modified xsi:type="dcterms:W3CDTF">2025-10-21T19:59:00Z</dcterms:modified>
</cp:coreProperties>
</file>