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99"/>
        <w:gridCol w:w="2381"/>
        <w:gridCol w:w="706"/>
        <w:gridCol w:w="4476"/>
        <w:gridCol w:w="898"/>
      </w:tblGrid>
      <w:tr w:rsidR="00F442F5" w:rsidRPr="00DA75E7" w14:paraId="6CA01E4A" w14:textId="77777777" w:rsidTr="00B27DFC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EC69B5" w14:textId="77777777" w:rsidR="00F442F5" w:rsidRPr="00DA75E7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5E7">
              <w:rPr>
                <w:rFonts w:ascii="Times New Roman" w:hAnsi="Times New Roman"/>
                <w:sz w:val="36"/>
                <w:szCs w:val="36"/>
              </w:rPr>
              <w:t>North Dakota State University</w:t>
            </w:r>
          </w:p>
        </w:tc>
      </w:tr>
      <w:tr w:rsidR="00F442F5" w:rsidRPr="00DA75E7" w14:paraId="687122CD" w14:textId="77777777" w:rsidTr="00B27DFC">
        <w:tc>
          <w:tcPr>
            <w:tcW w:w="957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5B6FF68" w14:textId="77777777" w:rsidR="00F442F5" w:rsidRPr="00DA75E7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5E7">
              <w:rPr>
                <w:rFonts w:ascii="Times New Roman" w:hAnsi="Times New Roman"/>
                <w:sz w:val="28"/>
                <w:szCs w:val="28"/>
              </w:rPr>
              <w:t>Graduate School</w:t>
            </w:r>
          </w:p>
        </w:tc>
      </w:tr>
      <w:tr w:rsidR="00F442F5" w:rsidRPr="00DA75E7" w14:paraId="5C65E718" w14:textId="77777777" w:rsidTr="00B27DFC">
        <w:tc>
          <w:tcPr>
            <w:tcW w:w="95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511380" w14:textId="77777777" w:rsidR="00F442F5" w:rsidRPr="00DA75E7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42F5" w:rsidRPr="00DA75E7" w14:paraId="06383337" w14:textId="77777777" w:rsidTr="00B27DFC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F7C81" w14:textId="77777777" w:rsidR="00F442F5" w:rsidRPr="00DA75E7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5E7">
              <w:rPr>
                <w:rFonts w:ascii="Times New Roman" w:hAnsi="Times New Roman"/>
                <w:b/>
                <w:bCs/>
                <w:sz w:val="20"/>
                <w:szCs w:val="20"/>
              </w:rPr>
              <w:t>Title</w:t>
            </w:r>
          </w:p>
        </w:tc>
      </w:tr>
      <w:tr w:rsidR="00F442F5" w:rsidRPr="00DA75E7" w14:paraId="4D8686C0" w14:textId="77777777" w:rsidTr="00B50AF8">
        <w:trPr>
          <w:trHeight w:val="864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169FF" w14:textId="77777777" w:rsidR="00F442F5" w:rsidRPr="00DA75E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5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1C2B22" w14:textId="77777777" w:rsidR="00F442F5" w:rsidRPr="00DA75E7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FACD6" w14:textId="77777777" w:rsidR="00F442F5" w:rsidRPr="00DA75E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5E7">
              <w:rPr>
                <w:rFonts w:ascii="Times New Roman" w:hAnsi="Times New Roman"/>
              </w:rPr>
              <w:t xml:space="preserve"> </w:t>
            </w:r>
          </w:p>
        </w:tc>
      </w:tr>
      <w:tr w:rsidR="00CA002B" w:rsidRPr="00DA75E7" w14:paraId="526ED43F" w14:textId="77777777" w:rsidTr="00B27DFC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C5B14" w14:textId="77777777" w:rsidR="00CA002B" w:rsidRPr="00DA75E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5E7">
              <w:rPr>
                <w:rFonts w:ascii="Times New Roman" w:hAnsi="Times New Roman"/>
              </w:rPr>
              <w:t xml:space="preserve"> </w:t>
            </w:r>
          </w:p>
        </w:tc>
      </w:tr>
      <w:tr w:rsidR="00CA002B" w:rsidRPr="00DA75E7" w14:paraId="48A3C492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167C2" w14:textId="77777777" w:rsidR="00CA002B" w:rsidRPr="00DA75E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5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861C0B" w14:textId="77777777" w:rsidR="00CA002B" w:rsidRPr="00DA75E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A75E7">
              <w:rPr>
                <w:rFonts w:ascii="Times New Roman" w:hAnsi="Times New Roman"/>
                <w:b/>
                <w:bCs/>
                <w:sz w:val="20"/>
                <w:szCs w:val="20"/>
              </w:rPr>
              <w:t>By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ED665" w14:textId="77777777" w:rsidR="00CA002B" w:rsidRPr="00DA75E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5E7">
              <w:rPr>
                <w:rFonts w:ascii="Times New Roman" w:hAnsi="Times New Roman"/>
              </w:rPr>
              <w:t xml:space="preserve"> </w:t>
            </w:r>
          </w:p>
        </w:tc>
      </w:tr>
      <w:tr w:rsidR="00CA002B" w:rsidRPr="00DA75E7" w14:paraId="1B3D0B2D" w14:textId="77777777" w:rsidTr="00B27DFC">
        <w:trPr>
          <w:trHeight w:val="53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8F3BF" w14:textId="77777777" w:rsidR="00CA002B" w:rsidRPr="00DA75E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5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6BD701" w14:textId="77777777" w:rsidR="00CA002B" w:rsidRPr="00DA75E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41B6E" w14:textId="77777777" w:rsidR="00CA002B" w:rsidRPr="00DA75E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5E7">
              <w:rPr>
                <w:rFonts w:ascii="Times New Roman" w:hAnsi="Times New Roman"/>
              </w:rPr>
              <w:t xml:space="preserve"> </w:t>
            </w:r>
          </w:p>
        </w:tc>
      </w:tr>
      <w:tr w:rsidR="00CA002B" w:rsidRPr="00DA75E7" w14:paraId="12BF194D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28A61" w14:textId="77777777" w:rsidR="00CA002B" w:rsidRPr="00DA75E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5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0E36B3B" w14:textId="77777777" w:rsidR="00CA002B" w:rsidRPr="00DA75E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5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56E8E" w14:textId="77777777" w:rsidR="00CA002B" w:rsidRPr="00DA75E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DA75E7" w14:paraId="0CD8F91B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A6A8A" w14:textId="77777777" w:rsidR="00CA002B" w:rsidRPr="00DA75E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5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5FDE0" w14:textId="77777777" w:rsidR="00CA002B" w:rsidRPr="00DA75E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92BFA" w14:textId="77777777" w:rsidR="00CA002B" w:rsidRPr="00DA75E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DA75E7" w14:paraId="4AA9D71C" w14:textId="77777777" w:rsidTr="00B27DFC">
        <w:trPr>
          <w:trHeight w:val="87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927C5" w14:textId="77777777" w:rsidR="00CA002B" w:rsidRPr="00DA75E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5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79BC9" w14:textId="77777777" w:rsidR="00CA002B" w:rsidRPr="00DA75E7" w:rsidRDefault="00CA002B" w:rsidP="00B27DFC">
            <w:pPr>
              <w:tabs>
                <w:tab w:val="left" w:pos="-1440"/>
                <w:tab w:val="left" w:pos="-720"/>
                <w:tab w:val="left" w:pos="0"/>
              </w:tabs>
              <w:spacing w:after="0" w:line="480" w:lineRule="auto"/>
              <w:rPr>
                <w:rFonts w:ascii="Times New Roman" w:hAnsi="Times New Roman"/>
                <w:sz w:val="20"/>
                <w:szCs w:val="20"/>
              </w:rPr>
            </w:pPr>
            <w:r w:rsidRPr="00DA75E7">
              <w:rPr>
                <w:rFonts w:ascii="Times New Roman" w:hAnsi="Times New Roman"/>
                <w:sz w:val="20"/>
                <w:szCs w:val="20"/>
              </w:rPr>
              <w:t xml:space="preserve">The Supervisory Committee certifies that this </w:t>
            </w:r>
            <w:r w:rsidRPr="00DA75E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disquisition</w:t>
            </w:r>
            <w:r w:rsidRPr="00DA75E7">
              <w:rPr>
                <w:rFonts w:ascii="Times New Roman" w:hAnsi="Times New Roman"/>
                <w:sz w:val="20"/>
                <w:szCs w:val="20"/>
              </w:rPr>
              <w:t xml:space="preserve"> complies with North Dakota State University’s regulations and meets the accepted standards for the degree of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06B87" w14:textId="77777777" w:rsidR="00CA002B" w:rsidRPr="00DA75E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DA75E7" w14:paraId="22342A62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E286F" w14:textId="77777777" w:rsidR="00CA002B" w:rsidRPr="00DA75E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5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20D4D" w14:textId="77777777" w:rsidR="00CA002B" w:rsidRPr="00DA75E7" w:rsidRDefault="00CA002B" w:rsidP="00283A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DOCTOR OF </w:t>
            </w:r>
            <w:r w:rsidR="00283ABA" w:rsidRPr="00DA75E7">
              <w:rPr>
                <w:rFonts w:ascii="Times New Roman" w:hAnsi="Times New Roman"/>
                <w:b/>
                <w:bCs/>
                <w:sz w:val="20"/>
                <w:szCs w:val="20"/>
              </w:rPr>
              <w:t>NURSING PRACTICE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5413A" w14:textId="77777777" w:rsidR="00CA002B" w:rsidRPr="00DA75E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DA75E7" w14:paraId="2D536619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AC30C" w14:textId="77777777" w:rsidR="00CA002B" w:rsidRPr="00DA75E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5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98E35" w14:textId="77777777" w:rsidR="00CA002B" w:rsidRPr="00DA75E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161D7" w14:textId="77777777" w:rsidR="00CA002B" w:rsidRPr="00DA75E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DA75E7" w14:paraId="2D84D508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0A39F" w14:textId="77777777" w:rsidR="00CA002B" w:rsidRPr="00DA75E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5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20319" w14:textId="77777777" w:rsidR="00CA002B" w:rsidRPr="00DA75E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DA522" w14:textId="77777777" w:rsidR="00CA002B" w:rsidRPr="00DA75E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DA75E7" w14:paraId="731B7FF5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D58EA" w14:textId="77777777" w:rsidR="00CA002B" w:rsidRPr="00DA75E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5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8EE03" w14:textId="77777777" w:rsidR="00CA002B" w:rsidRPr="00DA75E7" w:rsidRDefault="00CA002B" w:rsidP="00B27DFC">
            <w:pPr>
              <w:spacing w:after="0" w:line="240" w:lineRule="auto"/>
              <w:rPr>
                <w:rFonts w:ascii="Times New Roman" w:hAnsi="Times New Roman"/>
              </w:rPr>
            </w:pPr>
            <w:r w:rsidRPr="00DA75E7">
              <w:rPr>
                <w:rFonts w:ascii="Times New Roman" w:hAnsi="Times New Roman"/>
                <w:sz w:val="20"/>
                <w:szCs w:val="20"/>
              </w:rPr>
              <w:t>SUPERVISORY COMMITTEE: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FBD3C" w14:textId="77777777" w:rsidR="00CA002B" w:rsidRPr="00DA75E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DA75E7" w14:paraId="0B08CBCF" w14:textId="77777777" w:rsidTr="00B27DFC">
        <w:trPr>
          <w:trHeight w:val="20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8E00E" w14:textId="77777777" w:rsidR="00CA002B" w:rsidRPr="00DA75E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5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882AEA" w14:textId="77777777" w:rsidR="00CA002B" w:rsidRPr="00DA75E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324D5" w14:textId="77777777" w:rsidR="00CA002B" w:rsidRPr="00DA75E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A002B" w:rsidRPr="00DA75E7" w14:paraId="1282561C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F822A" w14:textId="77777777" w:rsidR="00CA002B" w:rsidRPr="00DA75E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5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B1676B" w14:textId="77777777" w:rsidR="00CA002B" w:rsidRPr="00DA75E7" w:rsidRDefault="00D63E92" w:rsidP="00B27D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7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9258C" w14:textId="77777777" w:rsidR="00CA002B" w:rsidRPr="00DA75E7" w:rsidRDefault="00CA002B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DA75E7" w14:paraId="2A3278A5" w14:textId="77777777" w:rsidTr="00B27DFC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E3961" w14:textId="77777777" w:rsidR="00D63E92" w:rsidRPr="00DA75E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5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5C0378" w14:textId="77777777" w:rsidR="00D63E92" w:rsidRPr="00DA75E7" w:rsidRDefault="00A50386" w:rsidP="00B27DFC">
            <w:pPr>
              <w:spacing w:after="0" w:line="240" w:lineRule="auto"/>
              <w:rPr>
                <w:rFonts w:ascii="Times New Roman" w:hAnsi="Times New Roman"/>
              </w:rPr>
            </w:pPr>
            <w:r w:rsidRPr="00DA75E7">
              <w:rPr>
                <w:rFonts w:ascii="Times New Roman" w:hAnsi="Times New Roman"/>
                <w:sz w:val="16"/>
                <w:szCs w:val="16"/>
              </w:rPr>
              <w:t>Chair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E0C81" w14:textId="77777777" w:rsidR="00D63E92" w:rsidRPr="00DA75E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DA75E7" w14:paraId="3C7B37CC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B2C3A" w14:textId="77777777" w:rsidR="00D63E92" w:rsidRPr="00DA75E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5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7ECA88D" w14:textId="77777777" w:rsidR="00D63E92" w:rsidRPr="00DA75E7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B1040" w14:textId="77777777" w:rsidR="00D63E92" w:rsidRPr="00DA75E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DA75E7" w14:paraId="389C61B8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87110" w14:textId="77777777" w:rsidR="00D63E92" w:rsidRPr="00DA75E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5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B6587D" w14:textId="77777777" w:rsidR="00D63E92" w:rsidRPr="00DA75E7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D9FE7" w14:textId="77777777" w:rsidR="00D63E92" w:rsidRPr="00DA75E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DA75E7" w14:paraId="16C61D2A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DB2F9" w14:textId="77777777" w:rsidR="00D63E92" w:rsidRPr="00DA75E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5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A7E036" w14:textId="77777777" w:rsidR="00D63E92" w:rsidRPr="00DA75E7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  <w:r w:rsidRPr="00DA75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144B8" w14:textId="77777777" w:rsidR="00D63E92" w:rsidRPr="00DA75E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DA75E7" w14:paraId="0D13DC3B" w14:textId="77777777" w:rsidTr="00B27DFC">
        <w:trPr>
          <w:trHeight w:val="288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99153" w14:textId="77777777" w:rsidR="00D63E92" w:rsidRPr="00DA75E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5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28F86B" w14:textId="77777777" w:rsidR="00D63E92" w:rsidRPr="00DA75E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EDD7E" w14:textId="77777777" w:rsidR="00D63E92" w:rsidRPr="00DA75E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DA75E7" w14:paraId="0101C9FD" w14:textId="77777777" w:rsidTr="00B27DFC">
        <w:trPr>
          <w:trHeight w:val="432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4726A" w14:textId="77777777" w:rsidR="00D63E92" w:rsidRPr="00DA75E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5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62214" w14:textId="77777777" w:rsidR="00D63E92" w:rsidRPr="00DA75E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61D5F" w14:textId="77777777" w:rsidR="00D63E92" w:rsidRPr="00DA75E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DA75E7" w14:paraId="5F3B1A58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EA7C8" w14:textId="77777777" w:rsidR="00D63E92" w:rsidRPr="00DA75E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5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677854" w14:textId="77777777" w:rsidR="00D63E92" w:rsidRPr="00DA75E7" w:rsidRDefault="00D63E92" w:rsidP="00B27DFC">
            <w:pPr>
              <w:spacing w:after="0" w:line="240" w:lineRule="auto"/>
              <w:rPr>
                <w:rFonts w:ascii="Times New Roman" w:hAnsi="Times New Roman"/>
              </w:rPr>
            </w:pPr>
            <w:r w:rsidRPr="00DA75E7">
              <w:rPr>
                <w:rFonts w:ascii="Times New Roman" w:hAnsi="Times New Roman"/>
                <w:sz w:val="20"/>
                <w:szCs w:val="20"/>
              </w:rPr>
              <w:t>Approved: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FF733" w14:textId="77777777" w:rsidR="00D63E92" w:rsidRPr="00DA75E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DA75E7" w14:paraId="26698B8C" w14:textId="77777777" w:rsidTr="00B27DFC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E925C" w14:textId="77777777" w:rsidR="00D63E92" w:rsidRPr="00DA75E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1BEF2" w14:textId="77777777" w:rsidR="00D63E92" w:rsidRPr="00DA75E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71691" w14:textId="77777777" w:rsidR="00D63E92" w:rsidRPr="00DA75E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DA75E7" w14:paraId="4B37C8C6" w14:textId="77777777" w:rsidTr="0041591F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B4FA7" w14:textId="77777777" w:rsidR="00D63E92" w:rsidRPr="00DA75E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CB92AF" w14:textId="77777777" w:rsidR="00D63E92" w:rsidRPr="00DA75E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5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71552" w14:textId="77777777" w:rsidR="00D63E92" w:rsidRPr="00DA75E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89CB27" w14:textId="77777777" w:rsidR="00D63E92" w:rsidRPr="00DA75E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5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33AE9" w14:textId="77777777" w:rsidR="00D63E92" w:rsidRPr="00DA75E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63E92" w:rsidRPr="00DA75E7" w14:paraId="6A405AC6" w14:textId="77777777" w:rsidTr="0041591F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E27DA" w14:textId="77777777" w:rsidR="00D63E92" w:rsidRPr="00DA75E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B9A75" w14:textId="77777777" w:rsidR="00D63E92" w:rsidRPr="00DA75E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5E7">
              <w:rPr>
                <w:rFonts w:ascii="Times New Roman" w:hAnsi="Times New Roman"/>
                <w:sz w:val="14"/>
                <w:szCs w:val="14"/>
              </w:rPr>
              <w:t>Date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14031" w14:textId="77777777" w:rsidR="00D63E92" w:rsidRPr="00DA75E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8486D" w14:textId="77777777" w:rsidR="00D63E92" w:rsidRPr="00DA75E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5E7">
              <w:rPr>
                <w:rFonts w:ascii="Times New Roman" w:hAnsi="Times New Roman"/>
                <w:sz w:val="14"/>
                <w:szCs w:val="14"/>
              </w:rPr>
              <w:t>Department Chair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F7960" w14:textId="77777777" w:rsidR="00D63E92" w:rsidRPr="00DA75E7" w:rsidRDefault="00D63E92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42F5" w:rsidRPr="00DA75E7" w14:paraId="22366F86" w14:textId="77777777" w:rsidTr="0041591F"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7445B" w14:textId="77777777" w:rsidR="00F442F5" w:rsidRPr="00DA75E7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63C83" w14:textId="77777777" w:rsidR="00F442F5" w:rsidRPr="00DA75E7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C452F" w14:textId="77777777" w:rsidR="00F442F5" w:rsidRPr="00DA75E7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6DC84" w14:textId="77777777" w:rsidR="00F442F5" w:rsidRPr="00DA75E7" w:rsidRDefault="00F442F5" w:rsidP="00B27D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1D612AAB" w14:textId="77777777" w:rsidR="00461423" w:rsidRPr="00DA75E7" w:rsidRDefault="00461423" w:rsidP="00F442F5">
      <w:pPr>
        <w:jc w:val="center"/>
        <w:rPr>
          <w:rFonts w:ascii="Times New Roman" w:hAnsi="Times New Roman"/>
        </w:rPr>
      </w:pPr>
    </w:p>
    <w:sectPr w:rsidR="00461423" w:rsidRPr="00DA7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35B"/>
    <w:rsid w:val="002152D2"/>
    <w:rsid w:val="00283ABA"/>
    <w:rsid w:val="003A3325"/>
    <w:rsid w:val="0041591F"/>
    <w:rsid w:val="00461423"/>
    <w:rsid w:val="00A50386"/>
    <w:rsid w:val="00A80F4B"/>
    <w:rsid w:val="00B27DFC"/>
    <w:rsid w:val="00B50AF8"/>
    <w:rsid w:val="00CA002B"/>
    <w:rsid w:val="00CE035B"/>
    <w:rsid w:val="00D63E92"/>
    <w:rsid w:val="00DA75E7"/>
    <w:rsid w:val="00E0137D"/>
    <w:rsid w:val="00F17891"/>
    <w:rsid w:val="00F4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706A6"/>
  <w15:chartTrackingRefBased/>
  <w15:docId w15:val="{5E8065CE-0EDB-48A8-BBCB-94993F40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4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issa.wolf\Documents\Format%20Guidelines\Disquisition%20Templates\Disquisition%20Approval%20pages\Copy2_DN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Copy2_DNP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NDSU Graduate School</dc:creator>
  <cp:keywords/>
  <cp:lastModifiedBy>Taylor, Drew</cp:lastModifiedBy>
  <cp:revision>2</cp:revision>
  <dcterms:created xsi:type="dcterms:W3CDTF">2025-10-21T20:05:00Z</dcterms:created>
  <dcterms:modified xsi:type="dcterms:W3CDTF">2025-10-21T20:05:00Z</dcterms:modified>
</cp:coreProperties>
</file>