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99"/>
        <w:gridCol w:w="2206"/>
        <w:gridCol w:w="437"/>
        <w:gridCol w:w="4920"/>
        <w:gridCol w:w="898"/>
      </w:tblGrid>
      <w:tr w:rsidR="00F442F5" w:rsidRPr="00F5034C" w14:paraId="3238DC93" w14:textId="77777777" w:rsidTr="00B27DFC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F24473" w14:textId="77777777" w:rsidR="00F442F5" w:rsidRPr="00F5034C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34C">
              <w:rPr>
                <w:rFonts w:ascii="Times New Roman" w:hAnsi="Times New Roman"/>
                <w:sz w:val="36"/>
                <w:szCs w:val="36"/>
              </w:rPr>
              <w:t>North Dakota State University</w:t>
            </w:r>
          </w:p>
        </w:tc>
      </w:tr>
      <w:tr w:rsidR="00F442F5" w:rsidRPr="00F5034C" w14:paraId="2FBD2645" w14:textId="77777777" w:rsidTr="00B27DFC">
        <w:tc>
          <w:tcPr>
            <w:tcW w:w="957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A72C35A" w14:textId="77777777" w:rsidR="00F442F5" w:rsidRPr="00F5034C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34C">
              <w:rPr>
                <w:rFonts w:ascii="Times New Roman" w:hAnsi="Times New Roman"/>
                <w:sz w:val="28"/>
                <w:szCs w:val="28"/>
              </w:rPr>
              <w:t>Graduate School</w:t>
            </w:r>
          </w:p>
        </w:tc>
      </w:tr>
      <w:tr w:rsidR="00F442F5" w:rsidRPr="00F5034C" w14:paraId="5984530B" w14:textId="77777777" w:rsidTr="00B27DFC">
        <w:tc>
          <w:tcPr>
            <w:tcW w:w="95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71DEFD" w14:textId="77777777" w:rsidR="00F442F5" w:rsidRPr="00F5034C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42F5" w:rsidRPr="00F5034C" w14:paraId="01C6FFC2" w14:textId="77777777" w:rsidTr="00B27DFC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2C39C" w14:textId="77777777" w:rsidR="00F442F5" w:rsidRPr="00F5034C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34C">
              <w:rPr>
                <w:rFonts w:ascii="Times New Roman" w:hAnsi="Times New Roman"/>
                <w:b/>
                <w:bCs/>
                <w:sz w:val="20"/>
                <w:szCs w:val="20"/>
              </w:rPr>
              <w:t>Title</w:t>
            </w:r>
          </w:p>
        </w:tc>
      </w:tr>
      <w:tr w:rsidR="00F442F5" w:rsidRPr="00F5034C" w14:paraId="4650657E" w14:textId="77777777" w:rsidTr="00C43473">
        <w:trPr>
          <w:trHeight w:val="86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E5EE9" w14:textId="77777777" w:rsidR="00F442F5" w:rsidRPr="00F5034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34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9BFBA5" w14:textId="77777777" w:rsidR="00F442F5" w:rsidRPr="00F5034C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1C21B" w14:textId="77777777" w:rsidR="00F442F5" w:rsidRPr="00F5034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34C">
              <w:rPr>
                <w:rFonts w:ascii="Times New Roman" w:hAnsi="Times New Roman"/>
              </w:rPr>
              <w:t xml:space="preserve"> </w:t>
            </w:r>
          </w:p>
        </w:tc>
      </w:tr>
      <w:tr w:rsidR="00CA002B" w:rsidRPr="00F5034C" w14:paraId="15DB77AF" w14:textId="77777777" w:rsidTr="00B27DFC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26AE4" w14:textId="77777777" w:rsidR="00CA002B" w:rsidRPr="00F5034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34C">
              <w:rPr>
                <w:rFonts w:ascii="Times New Roman" w:hAnsi="Times New Roman"/>
              </w:rPr>
              <w:t xml:space="preserve"> </w:t>
            </w:r>
          </w:p>
        </w:tc>
      </w:tr>
      <w:tr w:rsidR="00CA002B" w:rsidRPr="00F5034C" w14:paraId="50F3CB81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8B39A9" w14:textId="77777777" w:rsidR="00CA002B" w:rsidRPr="00F5034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34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FCE01" w14:textId="77777777" w:rsidR="00CA002B" w:rsidRPr="00F5034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5034C">
              <w:rPr>
                <w:rFonts w:ascii="Times New Roman" w:hAnsi="Times New Roman"/>
                <w:b/>
                <w:bCs/>
                <w:sz w:val="20"/>
                <w:szCs w:val="20"/>
              </w:rPr>
              <w:t>By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ECC63" w14:textId="77777777" w:rsidR="00CA002B" w:rsidRPr="00F5034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34C">
              <w:rPr>
                <w:rFonts w:ascii="Times New Roman" w:hAnsi="Times New Roman"/>
              </w:rPr>
              <w:t xml:space="preserve"> </w:t>
            </w:r>
          </w:p>
        </w:tc>
      </w:tr>
      <w:tr w:rsidR="00CA002B" w:rsidRPr="00F5034C" w14:paraId="649A3666" w14:textId="77777777" w:rsidTr="00B27DFC">
        <w:trPr>
          <w:trHeight w:val="53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2F007" w14:textId="77777777" w:rsidR="00CA002B" w:rsidRPr="00F5034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34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4F000E" w14:textId="77777777" w:rsidR="00CA002B" w:rsidRPr="00F5034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1E5CF" w14:textId="77777777" w:rsidR="00CA002B" w:rsidRPr="00F5034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34C">
              <w:rPr>
                <w:rFonts w:ascii="Times New Roman" w:hAnsi="Times New Roman"/>
              </w:rPr>
              <w:t xml:space="preserve"> </w:t>
            </w:r>
          </w:p>
        </w:tc>
      </w:tr>
      <w:tr w:rsidR="00CA002B" w:rsidRPr="00F5034C" w14:paraId="79CA79FD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5DF2B" w14:textId="77777777" w:rsidR="00CA002B" w:rsidRPr="00F5034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34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6EF2E9E" w14:textId="77777777" w:rsidR="00CA002B" w:rsidRPr="00F5034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34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C2D80" w14:textId="77777777" w:rsidR="00CA002B" w:rsidRPr="00F5034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F5034C" w14:paraId="6D12FA2A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6CDBA" w14:textId="77777777" w:rsidR="00CA002B" w:rsidRPr="00F5034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34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F4B49" w14:textId="77777777" w:rsidR="00CA002B" w:rsidRPr="00F5034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80CE1" w14:textId="77777777" w:rsidR="00CA002B" w:rsidRPr="00F5034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F5034C" w14:paraId="5CF8FA72" w14:textId="77777777" w:rsidTr="00B27DFC">
        <w:trPr>
          <w:trHeight w:val="87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402B7" w14:textId="77777777" w:rsidR="00CA002B" w:rsidRPr="00F5034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34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8D7DB" w14:textId="77777777" w:rsidR="00CA002B" w:rsidRPr="00F5034C" w:rsidRDefault="00CA002B" w:rsidP="00B27DFC">
            <w:pPr>
              <w:tabs>
                <w:tab w:val="left" w:pos="-1440"/>
                <w:tab w:val="left" w:pos="-720"/>
                <w:tab w:val="left" w:pos="0"/>
              </w:tabs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F5034C">
              <w:rPr>
                <w:rFonts w:ascii="Times New Roman" w:hAnsi="Times New Roman"/>
                <w:sz w:val="20"/>
                <w:szCs w:val="20"/>
              </w:rPr>
              <w:t xml:space="preserve">The Supervisory Committee certifies that this </w:t>
            </w:r>
            <w:r w:rsidRPr="00F5034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disquisition</w:t>
            </w:r>
            <w:r w:rsidRPr="00F5034C">
              <w:rPr>
                <w:rFonts w:ascii="Times New Roman" w:hAnsi="Times New Roman"/>
                <w:sz w:val="20"/>
                <w:szCs w:val="20"/>
              </w:rPr>
              <w:t xml:space="preserve"> complies with North Dakota State University’s regulations and meets the accepted standards for the degree of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3DE14C" w14:textId="77777777" w:rsidR="00CA002B" w:rsidRPr="00F5034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F5034C" w14:paraId="043D0B97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CDF73" w14:textId="77777777" w:rsidR="00CA002B" w:rsidRPr="00F5034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34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5182B" w14:textId="77777777" w:rsidR="00CA002B" w:rsidRPr="00F5034C" w:rsidRDefault="00CA002B" w:rsidP="00F503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3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DOCTOR OF </w:t>
            </w:r>
            <w:r w:rsidR="00F5034C" w:rsidRPr="00F5034C">
              <w:rPr>
                <w:rFonts w:ascii="Times New Roman" w:hAnsi="Times New Roman"/>
                <w:b/>
                <w:bCs/>
                <w:sz w:val="20"/>
                <w:szCs w:val="20"/>
              </w:rPr>
              <w:t>EDUCATION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7CF7D8" w14:textId="77777777" w:rsidR="00CA002B" w:rsidRPr="00F5034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F5034C" w14:paraId="7C389EF3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2458C" w14:textId="77777777" w:rsidR="00CA002B" w:rsidRPr="00F5034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34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2CD59" w14:textId="77777777" w:rsidR="00CA002B" w:rsidRPr="00F5034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6C9FBA" w14:textId="77777777" w:rsidR="00CA002B" w:rsidRPr="00F5034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F5034C" w14:paraId="3C0A5E6B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36BE33" w14:textId="77777777" w:rsidR="00CA002B" w:rsidRPr="00F5034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34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B6FFD" w14:textId="77777777" w:rsidR="00CA002B" w:rsidRPr="00F5034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3FEFF" w14:textId="77777777" w:rsidR="00CA002B" w:rsidRPr="00F5034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F5034C" w14:paraId="086C0B4A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50A48" w14:textId="77777777" w:rsidR="00CA002B" w:rsidRPr="00F5034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34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85D13" w14:textId="77777777" w:rsidR="00CA002B" w:rsidRPr="00F5034C" w:rsidRDefault="00CA002B" w:rsidP="00B27DFC">
            <w:pPr>
              <w:spacing w:after="0" w:line="240" w:lineRule="auto"/>
              <w:rPr>
                <w:rFonts w:ascii="Times New Roman" w:hAnsi="Times New Roman"/>
              </w:rPr>
            </w:pPr>
            <w:r w:rsidRPr="00F5034C">
              <w:rPr>
                <w:rFonts w:ascii="Times New Roman" w:hAnsi="Times New Roman"/>
                <w:sz w:val="20"/>
                <w:szCs w:val="20"/>
              </w:rPr>
              <w:t>SUPERVISORY COMMITTEE: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7718C" w14:textId="77777777" w:rsidR="00CA002B" w:rsidRPr="00F5034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F5034C" w14:paraId="25622109" w14:textId="77777777" w:rsidTr="00B27DFC">
        <w:trPr>
          <w:trHeight w:val="2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9BA13" w14:textId="77777777" w:rsidR="00CA002B" w:rsidRPr="00F5034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34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43A7B" w14:textId="77777777" w:rsidR="00CA002B" w:rsidRPr="00F5034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4306A" w14:textId="77777777" w:rsidR="00CA002B" w:rsidRPr="00F5034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F5034C" w14:paraId="4C1349B7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9A1788" w14:textId="77777777" w:rsidR="00CA002B" w:rsidRPr="00F5034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34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859E43" w14:textId="77777777" w:rsidR="00CA002B" w:rsidRPr="00F5034C" w:rsidRDefault="00D63E92" w:rsidP="00B2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552B9" w14:textId="77777777" w:rsidR="00CA002B" w:rsidRPr="00F5034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F5034C" w14:paraId="1FFA0C4C" w14:textId="77777777" w:rsidTr="00B27DFC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FFC866" w14:textId="77777777" w:rsidR="00D63E92" w:rsidRPr="00F5034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34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7BF81" w14:textId="77777777" w:rsidR="00D63E92" w:rsidRPr="00F5034C" w:rsidRDefault="009218B1" w:rsidP="00B27DFC">
            <w:pPr>
              <w:spacing w:after="0" w:line="240" w:lineRule="auto"/>
              <w:rPr>
                <w:rFonts w:ascii="Times New Roman" w:hAnsi="Times New Roman"/>
              </w:rPr>
            </w:pPr>
            <w:r w:rsidRPr="00F5034C">
              <w:rPr>
                <w:rFonts w:ascii="Times New Roman" w:hAnsi="Times New Roman"/>
                <w:sz w:val="16"/>
                <w:szCs w:val="16"/>
              </w:rPr>
              <w:t>Chair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A9885" w14:textId="77777777" w:rsidR="00D63E92" w:rsidRPr="00F5034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F5034C" w14:paraId="5C46D121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67B40" w14:textId="77777777" w:rsidR="00D63E92" w:rsidRPr="00F5034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34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1A33692" w14:textId="77777777" w:rsidR="00D63E92" w:rsidRPr="00F5034C" w:rsidRDefault="00D63E92" w:rsidP="00B27D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13D3A" w14:textId="77777777" w:rsidR="00D63E92" w:rsidRPr="00F5034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F5034C" w14:paraId="4B1808D4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1D0E2" w14:textId="77777777" w:rsidR="00D63E92" w:rsidRPr="00F5034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34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47252D" w14:textId="77777777" w:rsidR="00D63E92" w:rsidRPr="00F5034C" w:rsidRDefault="00D63E92" w:rsidP="00B27D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9F63B" w14:textId="77777777" w:rsidR="00D63E92" w:rsidRPr="00F5034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F5034C" w14:paraId="7ED876FB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78D38" w14:textId="77777777" w:rsidR="00D63E92" w:rsidRPr="00F5034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34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91A63D" w14:textId="77777777" w:rsidR="00D63E92" w:rsidRPr="00F5034C" w:rsidRDefault="00D63E92" w:rsidP="00B27DFC">
            <w:pPr>
              <w:spacing w:after="0" w:line="240" w:lineRule="auto"/>
              <w:rPr>
                <w:rFonts w:ascii="Times New Roman" w:hAnsi="Times New Roman"/>
              </w:rPr>
            </w:pPr>
            <w:r w:rsidRPr="00F5034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3469A" w14:textId="77777777" w:rsidR="00D63E92" w:rsidRPr="00F5034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F5034C" w14:paraId="45DCE9A2" w14:textId="77777777" w:rsidTr="00B27DFC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970BF" w14:textId="77777777" w:rsidR="00D63E92" w:rsidRPr="00F5034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34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472913" w14:textId="77777777" w:rsidR="00D63E92" w:rsidRPr="00F5034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FA801" w14:textId="77777777" w:rsidR="00D63E92" w:rsidRPr="00F5034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F5034C" w14:paraId="083DAE9B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BB954" w14:textId="77777777" w:rsidR="00D63E92" w:rsidRPr="00F5034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34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019E50" w14:textId="77777777" w:rsidR="00D63E92" w:rsidRPr="00F5034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331E3" w14:textId="77777777" w:rsidR="00D63E92" w:rsidRPr="00F5034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F5034C" w14:paraId="2EFE8F9D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601B51" w14:textId="77777777" w:rsidR="00D63E92" w:rsidRPr="00F5034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34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04D64F" w14:textId="77777777" w:rsidR="00D63E92" w:rsidRPr="00F5034C" w:rsidRDefault="00D63E92" w:rsidP="00B27DFC">
            <w:pPr>
              <w:spacing w:after="0" w:line="240" w:lineRule="auto"/>
              <w:rPr>
                <w:rFonts w:ascii="Times New Roman" w:hAnsi="Times New Roman"/>
              </w:rPr>
            </w:pPr>
            <w:r w:rsidRPr="00F5034C">
              <w:rPr>
                <w:rFonts w:ascii="Times New Roman" w:hAnsi="Times New Roman"/>
                <w:sz w:val="20"/>
                <w:szCs w:val="20"/>
              </w:rPr>
              <w:t>Approved: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9E4D0C" w14:textId="77777777" w:rsidR="00D63E92" w:rsidRPr="00F5034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F5034C" w14:paraId="5575AF74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D85419" w14:textId="77777777" w:rsidR="00D63E92" w:rsidRPr="00F5034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F29A8" w14:textId="77777777" w:rsidR="00D63E92" w:rsidRPr="00F5034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E0580" w14:textId="77777777" w:rsidR="00D63E92" w:rsidRPr="00F5034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F5034C" w14:paraId="2F15C54B" w14:textId="77777777" w:rsidTr="009218B1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8D893" w14:textId="77777777" w:rsidR="00D63E92" w:rsidRPr="00F5034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F9344C" w14:textId="77777777" w:rsidR="00D63E92" w:rsidRPr="00F5034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34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850F5" w14:textId="77777777" w:rsidR="00D63E92" w:rsidRPr="00F5034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267888" w14:textId="77777777" w:rsidR="00D63E92" w:rsidRPr="00F5034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34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EAD5B8" w14:textId="77777777" w:rsidR="00D63E92" w:rsidRPr="00F5034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F5034C" w14:paraId="76358D3C" w14:textId="77777777" w:rsidTr="009218B1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E92BA" w14:textId="77777777" w:rsidR="00D63E92" w:rsidRPr="00F5034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FEA87" w14:textId="77777777" w:rsidR="00D63E92" w:rsidRPr="00F5034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34C">
              <w:rPr>
                <w:rFonts w:ascii="Times New Roman" w:hAnsi="Times New Roman"/>
                <w:sz w:val="14"/>
                <w:szCs w:val="14"/>
              </w:rPr>
              <w:t>Date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24E163" w14:textId="77777777" w:rsidR="00D63E92" w:rsidRPr="00F5034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74A1C" w14:textId="77777777" w:rsidR="00D63E92" w:rsidRPr="00F5034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034C">
              <w:rPr>
                <w:rFonts w:ascii="Times New Roman" w:hAnsi="Times New Roman"/>
                <w:sz w:val="14"/>
                <w:szCs w:val="14"/>
              </w:rPr>
              <w:t>Department Chair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30862" w14:textId="77777777" w:rsidR="00D63E92" w:rsidRPr="00F5034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42F5" w:rsidRPr="00F5034C" w14:paraId="42FA55BD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83DE4" w14:textId="77777777" w:rsidR="00F442F5" w:rsidRPr="00F5034C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B40D9" w14:textId="77777777" w:rsidR="00F442F5" w:rsidRPr="00F5034C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3A9C2" w14:textId="77777777" w:rsidR="00F442F5" w:rsidRPr="00F5034C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46B04" w14:textId="77777777" w:rsidR="00F442F5" w:rsidRPr="00F5034C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18B812F9" w14:textId="77777777" w:rsidR="00461423" w:rsidRPr="009218B1" w:rsidRDefault="00461423" w:rsidP="00F442F5">
      <w:pPr>
        <w:jc w:val="center"/>
        <w:rPr>
          <w:rFonts w:ascii="Arial" w:hAnsi="Arial" w:cs="Arial"/>
        </w:rPr>
      </w:pPr>
    </w:p>
    <w:sectPr w:rsidR="00461423" w:rsidRPr="00921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0D"/>
    <w:rsid w:val="002152D2"/>
    <w:rsid w:val="003A3325"/>
    <w:rsid w:val="00461423"/>
    <w:rsid w:val="009218B1"/>
    <w:rsid w:val="00A10B2D"/>
    <w:rsid w:val="00B27DFC"/>
    <w:rsid w:val="00C43473"/>
    <w:rsid w:val="00CA002B"/>
    <w:rsid w:val="00D63E92"/>
    <w:rsid w:val="00E0137D"/>
    <w:rsid w:val="00E4340D"/>
    <w:rsid w:val="00F442F5"/>
    <w:rsid w:val="00F5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2D865"/>
  <w15:chartTrackingRefBased/>
  <w15:docId w15:val="{5E8065CE-0EDB-48A8-BBCB-94993F40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issa.wolf\Documents\Format%20Guidelines\Disquisition%20Templates\Disquisition%20Approval%20pages\Copy2_Ed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Copy2_EdD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NDSU Graduate School</dc:creator>
  <cp:keywords/>
  <cp:lastModifiedBy>Taylor, Drew</cp:lastModifiedBy>
  <cp:revision>2</cp:revision>
  <dcterms:created xsi:type="dcterms:W3CDTF">2025-10-21T20:04:00Z</dcterms:created>
  <dcterms:modified xsi:type="dcterms:W3CDTF">2025-10-21T20:04:00Z</dcterms:modified>
</cp:coreProperties>
</file>