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119"/>
        <w:gridCol w:w="524"/>
        <w:gridCol w:w="4920"/>
        <w:gridCol w:w="898"/>
      </w:tblGrid>
      <w:tr w:rsidR="00F442F5" w:rsidRPr="00794C8C" w14:paraId="0562F8C2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CB39A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794C8C" w14:paraId="02CA0FE6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0EDEDD6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794C8C" w14:paraId="0B879C5C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0A646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794C8C" w14:paraId="708B805B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62021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794C8C" w14:paraId="68C2DFF9" w14:textId="77777777" w:rsidTr="00DF2C65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81254" w14:textId="77777777" w:rsidR="00F442F5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3F051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71810" w14:textId="77777777" w:rsidR="00F442F5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94C8C" w14:paraId="716D948B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73C36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94C8C" w14:paraId="203AB6BF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889CA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AD66F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94C8C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1482C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94C8C" w14:paraId="6E748564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19368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00C457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902FD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794C8C" w14:paraId="681D081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333C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2703979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9A508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5F77B9D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C0849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6BF9E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20E34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2A8AE5F1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0EB29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A4202" w14:textId="77777777" w:rsidR="00CA002B" w:rsidRPr="00794C8C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794C8C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794C8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794C8C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336D2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698D3674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40540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A32A8" w14:textId="77777777" w:rsidR="00CA002B" w:rsidRPr="00794C8C" w:rsidRDefault="005C57D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b/>
                <w:bCs/>
                <w:sz w:val="20"/>
                <w:szCs w:val="20"/>
              </w:rPr>
              <w:t>MASTER OF ARTS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618AA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7672DCE0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EF45A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11655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29B77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09A0B2D3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06381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61584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45800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4753B555" w14:textId="77777777" w:rsidTr="005C57D2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EC51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CAF4" w14:textId="77777777" w:rsidR="00CA002B" w:rsidRPr="00794C8C" w:rsidRDefault="00CA002B" w:rsidP="005C57D2">
            <w:pPr>
              <w:spacing w:after="0" w:line="240" w:lineRule="auto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C98ED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0C25C73F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053AB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6C681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9EE3F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794C8C" w14:paraId="609AADA6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985FE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762D67" w14:textId="77777777" w:rsidR="00CA002B" w:rsidRPr="00794C8C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C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890E0" w14:textId="77777777" w:rsidR="00CA002B" w:rsidRPr="00794C8C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3AA201D0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4B610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947D9" w14:textId="77777777" w:rsidR="00D63E92" w:rsidRPr="00794C8C" w:rsidRDefault="00CC15F8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626FA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42C1709B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C5CDB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4F324A8" w14:textId="77777777" w:rsidR="00D63E92" w:rsidRPr="00794C8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23ED6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13EA0C8C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9D47C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295B49" w14:textId="77777777" w:rsidR="00D63E92" w:rsidRPr="00794C8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FC8E0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6C9E3FC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222A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5B6DC9" w14:textId="77777777" w:rsidR="00D63E92" w:rsidRPr="00794C8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FB1A0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4190C7E6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00E041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A7CAF2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17BA3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206696D4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1986C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14737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5FCF8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17265FC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5099A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3E1078" w14:textId="77777777" w:rsidR="00D63E92" w:rsidRPr="00794C8C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A95ED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14768723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4C4A9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954CC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6E1EF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20FA88B9" w14:textId="77777777" w:rsidTr="00D07E7A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B001D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B02D6D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BA716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5AD78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C8A18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794C8C" w14:paraId="287C21CF" w14:textId="77777777" w:rsidTr="00D07E7A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BD80E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C696D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55A5B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83425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C8C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5362D" w14:textId="77777777" w:rsidR="00D63E92" w:rsidRPr="00794C8C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794C8C" w14:paraId="281E48E4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9C449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C064E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9363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50784" w14:textId="77777777" w:rsidR="00F442F5" w:rsidRPr="00794C8C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CDF2912" w14:textId="77777777" w:rsidR="00461423" w:rsidRPr="00794C8C" w:rsidRDefault="00461423" w:rsidP="00F442F5">
      <w:pPr>
        <w:jc w:val="center"/>
        <w:rPr>
          <w:rFonts w:ascii="Times New Roman" w:hAnsi="Times New Roman"/>
        </w:rPr>
      </w:pPr>
    </w:p>
    <w:sectPr w:rsidR="00461423" w:rsidRPr="0079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E1"/>
    <w:rsid w:val="00165858"/>
    <w:rsid w:val="002152D2"/>
    <w:rsid w:val="003A3325"/>
    <w:rsid w:val="00461423"/>
    <w:rsid w:val="005C57D2"/>
    <w:rsid w:val="00794C8C"/>
    <w:rsid w:val="008B6BE1"/>
    <w:rsid w:val="00B27DFC"/>
    <w:rsid w:val="00CA002B"/>
    <w:rsid w:val="00CC15F8"/>
    <w:rsid w:val="00D07E7A"/>
    <w:rsid w:val="00D63E92"/>
    <w:rsid w:val="00DF2C65"/>
    <w:rsid w:val="00E0137D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A0362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Copy2_MA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2025-10-21T20:18:00Z</dcterms:created>
  <dcterms:modified xsi:type="dcterms:W3CDTF">2025-10-21T20:18:00Z</dcterms:modified>
</cp:coreProperties>
</file>