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98"/>
        <w:gridCol w:w="2206"/>
        <w:gridCol w:w="619"/>
        <w:gridCol w:w="4739"/>
        <w:gridCol w:w="898"/>
      </w:tblGrid>
      <w:tr w:rsidR="00F442F5" w:rsidRPr="00E57DB6" w14:paraId="3E4FB43B" w14:textId="77777777" w:rsidTr="00B27DFC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71A18E" w14:textId="77777777" w:rsidR="00F442F5" w:rsidRPr="00E57DB6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DB6">
              <w:rPr>
                <w:rFonts w:ascii="Times New Roman" w:hAnsi="Times New Roman"/>
                <w:sz w:val="36"/>
                <w:szCs w:val="36"/>
              </w:rPr>
              <w:t>North Dakota State University</w:t>
            </w:r>
          </w:p>
        </w:tc>
      </w:tr>
      <w:tr w:rsidR="00F442F5" w:rsidRPr="00E57DB6" w14:paraId="38ABC7A4" w14:textId="77777777" w:rsidTr="00B27DFC">
        <w:tc>
          <w:tcPr>
            <w:tcW w:w="957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2C207A4" w14:textId="77777777" w:rsidR="00F442F5" w:rsidRPr="00E57DB6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DB6">
              <w:rPr>
                <w:rFonts w:ascii="Times New Roman" w:hAnsi="Times New Roman"/>
                <w:sz w:val="28"/>
                <w:szCs w:val="28"/>
              </w:rPr>
              <w:t>Graduate School</w:t>
            </w:r>
          </w:p>
        </w:tc>
      </w:tr>
      <w:tr w:rsidR="00F442F5" w:rsidRPr="00E57DB6" w14:paraId="4D075110" w14:textId="77777777" w:rsidTr="001D31F3">
        <w:trPr>
          <w:trHeight w:val="432"/>
        </w:trPr>
        <w:tc>
          <w:tcPr>
            <w:tcW w:w="95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116A6BC" w14:textId="77777777" w:rsidR="00F442F5" w:rsidRPr="00E57DB6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42F5" w:rsidRPr="00E57DB6" w14:paraId="05897DD7" w14:textId="77777777" w:rsidTr="001D31F3">
        <w:trPr>
          <w:trHeight w:val="288"/>
        </w:trPr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DB9B1" w14:textId="77777777" w:rsidR="00F442F5" w:rsidRPr="00E57DB6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DB6">
              <w:rPr>
                <w:rFonts w:ascii="Times New Roman" w:hAnsi="Times New Roman"/>
                <w:b/>
                <w:bCs/>
                <w:sz w:val="20"/>
                <w:szCs w:val="20"/>
              </w:rPr>
              <w:t>Title</w:t>
            </w:r>
          </w:p>
        </w:tc>
      </w:tr>
      <w:tr w:rsidR="00F442F5" w:rsidRPr="00E57DB6" w14:paraId="09C2E956" w14:textId="77777777" w:rsidTr="00B83B5E">
        <w:trPr>
          <w:trHeight w:val="864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D5FF9" w14:textId="77777777" w:rsidR="00F442F5" w:rsidRPr="00E57DB6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DB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479625" w14:textId="77777777" w:rsidR="00F442F5" w:rsidRPr="00E57DB6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57D63F" w14:textId="77777777" w:rsidR="00F442F5" w:rsidRPr="00E57DB6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DB6">
              <w:rPr>
                <w:rFonts w:ascii="Times New Roman" w:hAnsi="Times New Roman"/>
              </w:rPr>
              <w:t xml:space="preserve"> </w:t>
            </w:r>
          </w:p>
        </w:tc>
      </w:tr>
      <w:tr w:rsidR="00CA002B" w:rsidRPr="00E57DB6" w14:paraId="24EE68BA" w14:textId="77777777" w:rsidTr="00B27DFC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7E2F6F" w14:textId="77777777" w:rsidR="00CA002B" w:rsidRPr="00E57DB6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DB6">
              <w:rPr>
                <w:rFonts w:ascii="Times New Roman" w:hAnsi="Times New Roman"/>
              </w:rPr>
              <w:t xml:space="preserve"> </w:t>
            </w:r>
          </w:p>
        </w:tc>
      </w:tr>
      <w:tr w:rsidR="00CA002B" w:rsidRPr="00E57DB6" w14:paraId="64A181B1" w14:textId="77777777" w:rsidTr="00B27DFC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347246" w14:textId="77777777" w:rsidR="00CA002B" w:rsidRPr="00E57DB6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DB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10C4F1" w14:textId="77777777" w:rsidR="00CA002B" w:rsidRPr="00E57DB6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7DB6">
              <w:rPr>
                <w:rFonts w:ascii="Times New Roman" w:hAnsi="Times New Roman"/>
                <w:b/>
                <w:bCs/>
                <w:sz w:val="20"/>
                <w:szCs w:val="20"/>
              </w:rPr>
              <w:t>By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601F67" w14:textId="77777777" w:rsidR="00CA002B" w:rsidRPr="00E57DB6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DB6">
              <w:rPr>
                <w:rFonts w:ascii="Times New Roman" w:hAnsi="Times New Roman"/>
              </w:rPr>
              <w:t xml:space="preserve"> </w:t>
            </w:r>
          </w:p>
        </w:tc>
      </w:tr>
      <w:tr w:rsidR="00CA002B" w:rsidRPr="00E57DB6" w14:paraId="7A4FBF8D" w14:textId="77777777" w:rsidTr="00B27DFC">
        <w:trPr>
          <w:trHeight w:val="53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F943E3" w14:textId="77777777" w:rsidR="00CA002B" w:rsidRPr="00E57DB6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DB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AE141C" w14:textId="77777777" w:rsidR="00CA002B" w:rsidRPr="00E57DB6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465C4C" w14:textId="77777777" w:rsidR="00CA002B" w:rsidRPr="00E57DB6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DB6">
              <w:rPr>
                <w:rFonts w:ascii="Times New Roman" w:hAnsi="Times New Roman"/>
              </w:rPr>
              <w:t xml:space="preserve"> </w:t>
            </w:r>
          </w:p>
        </w:tc>
      </w:tr>
      <w:tr w:rsidR="00CA002B" w:rsidRPr="00E57DB6" w14:paraId="4A098254" w14:textId="77777777" w:rsidTr="00B27DFC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746C4C" w14:textId="77777777" w:rsidR="00CA002B" w:rsidRPr="00E57DB6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DB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D6B84FC" w14:textId="77777777" w:rsidR="00CA002B" w:rsidRPr="00E57DB6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DB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D9AE88" w14:textId="77777777" w:rsidR="00CA002B" w:rsidRPr="00E57DB6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E57DB6" w14:paraId="7539EC42" w14:textId="77777777" w:rsidTr="00B27DFC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D9B212" w14:textId="77777777" w:rsidR="00CA002B" w:rsidRPr="00E57DB6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DB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914969" w14:textId="77777777" w:rsidR="00CA002B" w:rsidRPr="00E57DB6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A180F" w14:textId="77777777" w:rsidR="00CA002B" w:rsidRPr="00E57DB6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E57DB6" w14:paraId="04B8A2BC" w14:textId="77777777" w:rsidTr="00B27DFC">
        <w:trPr>
          <w:trHeight w:val="87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29A6FF" w14:textId="77777777" w:rsidR="00CA002B" w:rsidRPr="00E57DB6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DB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86AC4" w14:textId="77777777" w:rsidR="00CA002B" w:rsidRPr="00E57DB6" w:rsidRDefault="00CA002B" w:rsidP="00B27DFC">
            <w:pPr>
              <w:tabs>
                <w:tab w:val="left" w:pos="-1440"/>
                <w:tab w:val="left" w:pos="-720"/>
                <w:tab w:val="left" w:pos="0"/>
              </w:tabs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E57DB6">
              <w:rPr>
                <w:rFonts w:ascii="Times New Roman" w:hAnsi="Times New Roman"/>
                <w:sz w:val="20"/>
                <w:szCs w:val="20"/>
              </w:rPr>
              <w:t xml:space="preserve">The Supervisory Committee certifies that this </w:t>
            </w:r>
            <w:r w:rsidRPr="00E57DB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disquisition</w:t>
            </w:r>
            <w:r w:rsidRPr="00E57DB6">
              <w:rPr>
                <w:rFonts w:ascii="Times New Roman" w:hAnsi="Times New Roman"/>
                <w:sz w:val="20"/>
                <w:szCs w:val="20"/>
              </w:rPr>
              <w:t xml:space="preserve"> complies with North Dakota State University’s regulations and meets the accepted standards for the degree of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24AAC8" w14:textId="77777777" w:rsidR="00CA002B" w:rsidRPr="00E57DB6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E57DB6" w14:paraId="61847BA4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47C53D" w14:textId="77777777" w:rsidR="00CA002B" w:rsidRPr="00E57DB6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DB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667ED0" w14:textId="77777777" w:rsidR="00CA002B" w:rsidRPr="00E57DB6" w:rsidRDefault="00BD6A56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DB6">
              <w:rPr>
                <w:rFonts w:ascii="Times New Roman" w:hAnsi="Times New Roman"/>
                <w:b/>
                <w:bCs/>
                <w:sz w:val="20"/>
                <w:szCs w:val="20"/>
              </w:rPr>
              <w:t>MASTER OF ARTS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1BE09B" w14:textId="77777777" w:rsidR="00CA002B" w:rsidRPr="00E57DB6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E57DB6" w14:paraId="4A12DCD3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881A9F" w14:textId="77777777" w:rsidR="00CA002B" w:rsidRPr="00E57DB6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DB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7209A6" w14:textId="77777777" w:rsidR="00CA002B" w:rsidRPr="00E57DB6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8EE82" w14:textId="77777777" w:rsidR="00CA002B" w:rsidRPr="00E57DB6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E57DB6" w14:paraId="4EE75107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AE5E32" w14:textId="77777777" w:rsidR="00CA002B" w:rsidRPr="00E57DB6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DB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60924F" w14:textId="77777777" w:rsidR="00CA002B" w:rsidRPr="00E57DB6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D9BAFD" w14:textId="77777777" w:rsidR="00CA002B" w:rsidRPr="00E57DB6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E57DB6" w14:paraId="151C9034" w14:textId="77777777" w:rsidTr="00B27DFC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1C6092" w14:textId="77777777" w:rsidR="00CA002B" w:rsidRPr="00E57DB6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DB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B19184" w14:textId="77777777" w:rsidR="00CA002B" w:rsidRPr="00E57DB6" w:rsidRDefault="00CA002B" w:rsidP="00B27DFC">
            <w:pPr>
              <w:spacing w:after="0" w:line="240" w:lineRule="auto"/>
              <w:rPr>
                <w:rFonts w:ascii="Times New Roman" w:hAnsi="Times New Roman"/>
              </w:rPr>
            </w:pPr>
            <w:r w:rsidRPr="00E57DB6">
              <w:rPr>
                <w:rFonts w:ascii="Times New Roman" w:hAnsi="Times New Roman"/>
                <w:sz w:val="20"/>
                <w:szCs w:val="20"/>
              </w:rPr>
              <w:t>SUPERVISORY COMMITTEE: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282B93" w14:textId="77777777" w:rsidR="00CA002B" w:rsidRPr="00E57DB6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E57DB6" w14:paraId="4EC524E9" w14:textId="77777777" w:rsidTr="00B27DFC">
        <w:trPr>
          <w:trHeight w:val="2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D4E0A7" w14:textId="77777777" w:rsidR="00CA002B" w:rsidRPr="00E57DB6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DB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BB1E44" w14:textId="77777777" w:rsidR="00CA002B" w:rsidRPr="00E57DB6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84E800" w14:textId="77777777" w:rsidR="00CA002B" w:rsidRPr="00E57DB6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E57DB6" w14:paraId="1E0AAE19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25E179" w14:textId="77777777" w:rsidR="00CA002B" w:rsidRPr="00E57DB6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DB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47CF33" w14:textId="77777777" w:rsidR="00CA002B" w:rsidRPr="00E57DB6" w:rsidRDefault="00D63E92" w:rsidP="00B27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D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E4B543" w14:textId="77777777" w:rsidR="00CA002B" w:rsidRPr="00E57DB6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E57DB6" w14:paraId="10FEC82B" w14:textId="77777777" w:rsidTr="00B27DFC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5B7FF" w14:textId="77777777" w:rsidR="00D63E92" w:rsidRPr="00E57DB6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DB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06CFB" w14:textId="77777777" w:rsidR="00D63E92" w:rsidRPr="00E57DB6" w:rsidRDefault="00D63E92" w:rsidP="00B27DFC">
            <w:pPr>
              <w:spacing w:after="0" w:line="240" w:lineRule="auto"/>
              <w:rPr>
                <w:rFonts w:ascii="Times New Roman" w:hAnsi="Times New Roman"/>
              </w:rPr>
            </w:pPr>
            <w:r w:rsidRPr="00E57DB6">
              <w:rPr>
                <w:rFonts w:ascii="Times New Roman" w:hAnsi="Times New Roman"/>
                <w:sz w:val="16"/>
                <w:szCs w:val="16"/>
              </w:rPr>
              <w:t>C</w:t>
            </w:r>
            <w:r w:rsidR="00696FF8" w:rsidRPr="00E57DB6">
              <w:rPr>
                <w:rFonts w:ascii="Times New Roman" w:hAnsi="Times New Roman"/>
                <w:sz w:val="16"/>
                <w:szCs w:val="16"/>
              </w:rPr>
              <w:t>o-C</w:t>
            </w:r>
            <w:r w:rsidR="00527C14" w:rsidRPr="00E57DB6">
              <w:rPr>
                <w:rFonts w:ascii="Times New Roman" w:hAnsi="Times New Roman"/>
                <w:sz w:val="16"/>
                <w:szCs w:val="16"/>
              </w:rPr>
              <w:t>hair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1ADA2" w14:textId="77777777" w:rsidR="00D63E92" w:rsidRPr="00E57DB6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E57DB6" w14:paraId="2048485F" w14:textId="77777777" w:rsidTr="001D31F3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51C276" w14:textId="77777777" w:rsidR="00D63E92" w:rsidRPr="00E57DB6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DB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9DDC1E" w14:textId="77777777" w:rsidR="00D63E92" w:rsidRPr="00E57DB6" w:rsidRDefault="00D63E92" w:rsidP="00B27D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124E07" w14:textId="77777777" w:rsidR="00D63E92" w:rsidRPr="00E57DB6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D31F3" w:rsidRPr="00E57DB6" w14:paraId="20ABF3F3" w14:textId="77777777" w:rsidTr="001D31F3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0D38A9" w14:textId="77777777" w:rsidR="001D31F3" w:rsidRPr="00E57DB6" w:rsidRDefault="001D31F3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435E32" w14:textId="77777777" w:rsidR="001D31F3" w:rsidRPr="00E57DB6" w:rsidRDefault="001D31F3" w:rsidP="00527C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DB6">
              <w:rPr>
                <w:rFonts w:ascii="Times New Roman" w:hAnsi="Times New Roman"/>
                <w:sz w:val="16"/>
                <w:szCs w:val="16"/>
              </w:rPr>
              <w:t>Co-Chair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8183D9" w14:textId="77777777" w:rsidR="001D31F3" w:rsidRPr="00E57DB6" w:rsidRDefault="001D31F3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E57DB6" w14:paraId="0FA27A61" w14:textId="77777777" w:rsidTr="001D31F3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BA7C21" w14:textId="77777777" w:rsidR="00D63E92" w:rsidRPr="00E57DB6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DB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38E970" w14:textId="77777777" w:rsidR="00D63E92" w:rsidRPr="00E57DB6" w:rsidRDefault="00D63E92" w:rsidP="00B27D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03373" w14:textId="77777777" w:rsidR="00D63E92" w:rsidRPr="00E57DB6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E57DB6" w14:paraId="2EB9460F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3D862C" w14:textId="77777777" w:rsidR="00D63E92" w:rsidRPr="00E57DB6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DB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5122E5" w14:textId="77777777" w:rsidR="00D63E92" w:rsidRPr="00E57DB6" w:rsidRDefault="00D63E92" w:rsidP="00B27DFC">
            <w:pPr>
              <w:spacing w:after="0" w:line="240" w:lineRule="auto"/>
              <w:rPr>
                <w:rFonts w:ascii="Times New Roman" w:hAnsi="Times New Roman"/>
              </w:rPr>
            </w:pPr>
            <w:r w:rsidRPr="00E57DB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48E06" w14:textId="77777777" w:rsidR="00D63E92" w:rsidRPr="00E57DB6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E57DB6" w14:paraId="0E8C5A30" w14:textId="77777777" w:rsidTr="00B27DFC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18B0A" w14:textId="77777777" w:rsidR="00D63E92" w:rsidRPr="00E57DB6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DB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FFAD16" w14:textId="77777777" w:rsidR="00D63E92" w:rsidRPr="00E57DB6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01682" w14:textId="77777777" w:rsidR="00D63E92" w:rsidRPr="00E57DB6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E57DB6" w14:paraId="75388309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C98B6" w14:textId="77777777" w:rsidR="00D63E92" w:rsidRPr="00E57DB6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DB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2B5D94" w14:textId="77777777" w:rsidR="00D63E92" w:rsidRPr="00E57DB6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B1B9FB" w14:textId="77777777" w:rsidR="00D63E92" w:rsidRPr="00E57DB6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E57DB6" w14:paraId="792964A5" w14:textId="77777777" w:rsidTr="00B27DFC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07DA99" w14:textId="77777777" w:rsidR="00D63E92" w:rsidRPr="00E57DB6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DB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59C978" w14:textId="77777777" w:rsidR="00D63E92" w:rsidRPr="00E57DB6" w:rsidRDefault="00D63E92" w:rsidP="00B27DFC">
            <w:pPr>
              <w:spacing w:after="0" w:line="240" w:lineRule="auto"/>
              <w:rPr>
                <w:rFonts w:ascii="Times New Roman" w:hAnsi="Times New Roman"/>
              </w:rPr>
            </w:pPr>
            <w:r w:rsidRPr="00E57DB6">
              <w:rPr>
                <w:rFonts w:ascii="Times New Roman" w:hAnsi="Times New Roman"/>
                <w:sz w:val="20"/>
                <w:szCs w:val="20"/>
              </w:rPr>
              <w:t>Approved: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92C8AC" w14:textId="77777777" w:rsidR="00D63E92" w:rsidRPr="00E57DB6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E57DB6" w14:paraId="5E127B08" w14:textId="77777777" w:rsidTr="00B27DFC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6F904" w14:textId="77777777" w:rsidR="00D63E92" w:rsidRPr="00E57DB6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8BD7A8" w14:textId="77777777" w:rsidR="00D63E92" w:rsidRPr="00E57DB6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DD33A1" w14:textId="77777777" w:rsidR="00D63E92" w:rsidRPr="00E57DB6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E57DB6" w14:paraId="228ADC7A" w14:textId="77777777" w:rsidTr="00527C14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06D00E" w14:textId="77777777" w:rsidR="00D63E92" w:rsidRPr="00E57DB6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685D03" w14:textId="77777777" w:rsidR="00D63E92" w:rsidRPr="00E57DB6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DB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51136" w14:textId="77777777" w:rsidR="00D63E92" w:rsidRPr="00E57DB6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320547" w14:textId="77777777" w:rsidR="00D63E92" w:rsidRPr="00E57DB6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DB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016BA2" w14:textId="77777777" w:rsidR="00D63E92" w:rsidRPr="00E57DB6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E57DB6" w14:paraId="660207EF" w14:textId="77777777" w:rsidTr="00527C14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38F7C1" w14:textId="77777777" w:rsidR="00D63E92" w:rsidRPr="00E57DB6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5933C" w14:textId="77777777" w:rsidR="00D63E92" w:rsidRPr="00E57DB6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DB6">
              <w:rPr>
                <w:rFonts w:ascii="Times New Roman" w:hAnsi="Times New Roman"/>
                <w:sz w:val="14"/>
                <w:szCs w:val="14"/>
              </w:rPr>
              <w:t>Date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6E42C2" w14:textId="77777777" w:rsidR="00D63E92" w:rsidRPr="00E57DB6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3DDC5" w14:textId="77777777" w:rsidR="00D63E92" w:rsidRPr="00E57DB6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DB6">
              <w:rPr>
                <w:rFonts w:ascii="Times New Roman" w:hAnsi="Times New Roman"/>
                <w:sz w:val="14"/>
                <w:szCs w:val="14"/>
              </w:rPr>
              <w:t>Department Chair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5FD1D7" w14:textId="77777777" w:rsidR="00D63E92" w:rsidRPr="00E57DB6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42F5" w:rsidRPr="00E57DB6" w14:paraId="5D2079B5" w14:textId="77777777" w:rsidTr="00527C14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74C10" w14:textId="77777777" w:rsidR="00F442F5" w:rsidRPr="00E57DB6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2E05C4" w14:textId="77777777" w:rsidR="00F442F5" w:rsidRPr="00E57DB6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9FDEBB" w14:textId="77777777" w:rsidR="00F442F5" w:rsidRPr="00E57DB6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30A46B" w14:textId="77777777" w:rsidR="00F442F5" w:rsidRPr="00E57DB6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1E9F09E" w14:textId="77777777" w:rsidR="00461423" w:rsidRPr="00E57DB6" w:rsidRDefault="00461423" w:rsidP="00F442F5">
      <w:pPr>
        <w:jc w:val="center"/>
        <w:rPr>
          <w:rFonts w:ascii="Times New Roman" w:hAnsi="Times New Roman"/>
        </w:rPr>
      </w:pPr>
    </w:p>
    <w:sectPr w:rsidR="00461423" w:rsidRPr="00E57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C91"/>
    <w:rsid w:val="001D31F3"/>
    <w:rsid w:val="002152D2"/>
    <w:rsid w:val="003A3325"/>
    <w:rsid w:val="00461423"/>
    <w:rsid w:val="00527C14"/>
    <w:rsid w:val="00696FF8"/>
    <w:rsid w:val="00756ED1"/>
    <w:rsid w:val="00832C91"/>
    <w:rsid w:val="00B27DFC"/>
    <w:rsid w:val="00B83B5E"/>
    <w:rsid w:val="00BD6A56"/>
    <w:rsid w:val="00CA002B"/>
    <w:rsid w:val="00D63E92"/>
    <w:rsid w:val="00E0137D"/>
    <w:rsid w:val="00E57DB6"/>
    <w:rsid w:val="00F4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C4543"/>
  <w15:chartTrackingRefBased/>
  <w15:docId w15:val="{5E8065CE-0EDB-48A8-BBCB-94993F40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issa.wolf\Documents\Format%20Guidelines\Disquisition%20Templates\Disquisition%20Approval%20pages\Copy2_MAco-chai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Copy2_MAco-chair</Template>
  <TotalTime>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NDSU Graduate School</dc:creator>
  <cp:keywords/>
  <cp:lastModifiedBy>Taylor, Drew</cp:lastModifiedBy>
  <cp:revision>2</cp:revision>
  <dcterms:created xsi:type="dcterms:W3CDTF">2025-10-21T20:13:00Z</dcterms:created>
  <dcterms:modified xsi:type="dcterms:W3CDTF">2025-10-21T20:13:00Z</dcterms:modified>
</cp:coreProperties>
</file>