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9"/>
        <w:gridCol w:w="2206"/>
        <w:gridCol w:w="437"/>
        <w:gridCol w:w="4920"/>
        <w:gridCol w:w="898"/>
      </w:tblGrid>
      <w:tr w:rsidR="00F442F5" w:rsidRPr="00074705" w14:paraId="78CC813F" w14:textId="77777777" w:rsidTr="00B27DFC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D0A9A" w14:textId="77777777" w:rsidR="00F442F5" w:rsidRPr="00074705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  <w:sz w:val="36"/>
                <w:szCs w:val="36"/>
              </w:rPr>
              <w:t>North Dakota State University</w:t>
            </w:r>
          </w:p>
        </w:tc>
      </w:tr>
      <w:tr w:rsidR="00F442F5" w:rsidRPr="00074705" w14:paraId="573397E7" w14:textId="77777777" w:rsidTr="00B27DFC">
        <w:tc>
          <w:tcPr>
            <w:tcW w:w="957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8873CC8" w14:textId="77777777" w:rsidR="00F442F5" w:rsidRPr="00074705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  <w:sz w:val="28"/>
                <w:szCs w:val="28"/>
              </w:rPr>
              <w:t>Graduate School</w:t>
            </w:r>
          </w:p>
        </w:tc>
      </w:tr>
      <w:tr w:rsidR="00F442F5" w:rsidRPr="00074705" w14:paraId="3CEC5B36" w14:textId="77777777" w:rsidTr="00B27DFC">
        <w:tc>
          <w:tcPr>
            <w:tcW w:w="95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574B30" w14:textId="77777777" w:rsidR="00F442F5" w:rsidRPr="00074705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42F5" w:rsidRPr="00074705" w14:paraId="4656A4C8" w14:textId="77777777" w:rsidTr="00B27DFC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3FA50" w14:textId="77777777" w:rsidR="00F442F5" w:rsidRPr="00074705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  <w:b/>
                <w:bCs/>
                <w:sz w:val="20"/>
                <w:szCs w:val="20"/>
              </w:rPr>
              <w:t>Title</w:t>
            </w:r>
          </w:p>
        </w:tc>
      </w:tr>
      <w:tr w:rsidR="00F442F5" w:rsidRPr="00074705" w14:paraId="36DADEFE" w14:textId="77777777" w:rsidTr="00B05ACE">
        <w:trPr>
          <w:trHeight w:val="86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C5EB5" w14:textId="77777777" w:rsidR="00F442F5" w:rsidRPr="00074705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C9F542" w14:textId="77777777" w:rsidR="00F442F5" w:rsidRPr="00074705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2C4F6" w14:textId="77777777" w:rsidR="00F442F5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074705" w14:paraId="5612EE4F" w14:textId="77777777" w:rsidTr="00B27DFC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99702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074705" w14:paraId="76A1B73E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D2A96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786D2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74705">
              <w:rPr>
                <w:rFonts w:ascii="Times New Roman" w:hAnsi="Times New Roman"/>
                <w:b/>
                <w:bCs/>
                <w:sz w:val="20"/>
                <w:szCs w:val="20"/>
              </w:rPr>
              <w:t>By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C0753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074705" w14:paraId="2CBDD077" w14:textId="77777777" w:rsidTr="00B27DFC">
        <w:trPr>
          <w:trHeight w:val="53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FB94A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7417C9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153EE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074705" w14:paraId="1A26BADD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33A94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61AEEF8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E8A92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074705" w14:paraId="3EC0344D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B7020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9632D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E903C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074705" w14:paraId="193B2CE0" w14:textId="77777777" w:rsidTr="00B27DFC">
        <w:trPr>
          <w:trHeight w:val="87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33407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FEA61" w14:textId="77777777" w:rsidR="00CA002B" w:rsidRPr="00074705" w:rsidRDefault="00CA002B" w:rsidP="00B27DFC">
            <w:pPr>
              <w:tabs>
                <w:tab w:val="left" w:pos="-1440"/>
                <w:tab w:val="left" w:pos="-720"/>
                <w:tab w:val="left" w:pos="0"/>
              </w:tabs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074705">
              <w:rPr>
                <w:rFonts w:ascii="Times New Roman" w:hAnsi="Times New Roman"/>
                <w:sz w:val="20"/>
                <w:szCs w:val="20"/>
              </w:rPr>
              <w:t xml:space="preserve">The Supervisory Committee certifies that this </w:t>
            </w:r>
            <w:r w:rsidRPr="0007470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disquisition</w:t>
            </w:r>
            <w:r w:rsidRPr="00074705">
              <w:rPr>
                <w:rFonts w:ascii="Times New Roman" w:hAnsi="Times New Roman"/>
                <w:sz w:val="20"/>
                <w:szCs w:val="20"/>
              </w:rPr>
              <w:t xml:space="preserve"> complies with North Dakota State University’s regulations and meets the accepted standards for the degree of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F4C34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074705" w14:paraId="31207395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559E1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5D1AC" w14:textId="77777777" w:rsidR="00CA002B" w:rsidRPr="00074705" w:rsidRDefault="005C57D2" w:rsidP="009A25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MASTER OF </w:t>
            </w:r>
            <w:r w:rsidR="009A25C6" w:rsidRPr="00074705">
              <w:rPr>
                <w:rFonts w:ascii="Times New Roman" w:hAnsi="Times New Roman"/>
                <w:b/>
                <w:bCs/>
                <w:sz w:val="20"/>
                <w:szCs w:val="20"/>
              </w:rPr>
              <w:t>SCIENCE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99185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074705" w14:paraId="38C5619B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EF3EB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06195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C311F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074705" w14:paraId="499758E7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E4E01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335E8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7F24D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074705" w14:paraId="0C260820" w14:textId="77777777" w:rsidTr="005C57D2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A6318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86D01" w14:textId="77777777" w:rsidR="00CA002B" w:rsidRPr="00074705" w:rsidRDefault="00CA002B" w:rsidP="005C57D2">
            <w:pPr>
              <w:spacing w:after="0" w:line="240" w:lineRule="auto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  <w:sz w:val="20"/>
                <w:szCs w:val="20"/>
              </w:rPr>
              <w:t>SUPERVISORY COMMITTEE: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A9EAC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074705" w14:paraId="32DF0E51" w14:textId="77777777" w:rsidTr="00B27DFC">
        <w:trPr>
          <w:trHeight w:val="2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26CB9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1B86C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CB817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074705" w14:paraId="2FDB51C6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5099A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BE1A0F" w14:textId="77777777" w:rsidR="00CA002B" w:rsidRPr="00074705" w:rsidRDefault="00D63E92" w:rsidP="00B2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7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A855F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074705" w14:paraId="0C569AE8" w14:textId="77777777" w:rsidTr="00B27DFC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CDE9E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50407" w14:textId="77777777" w:rsidR="00D63E92" w:rsidRPr="00074705" w:rsidRDefault="00D63E92" w:rsidP="0092177E">
            <w:pPr>
              <w:spacing w:after="0" w:line="240" w:lineRule="auto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  <w:sz w:val="16"/>
                <w:szCs w:val="16"/>
              </w:rPr>
              <w:t>Chair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855F6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074705" w14:paraId="12050E20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17644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EA3138E" w14:textId="77777777" w:rsidR="00D63E92" w:rsidRPr="00074705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1E403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074705" w14:paraId="4BD0C962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B9C97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B34B2F" w14:textId="77777777" w:rsidR="00D63E92" w:rsidRPr="00074705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82D5B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074705" w14:paraId="78B5FAD9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A9FD3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6238B8" w14:textId="77777777" w:rsidR="00D63E92" w:rsidRPr="00074705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6C73A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074705" w14:paraId="1180BB9A" w14:textId="77777777" w:rsidTr="00B27DFC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53D8E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F771FC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CC50F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074705" w14:paraId="0845715B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9ACAF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26FB9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4BDE2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074705" w14:paraId="2BD0087C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A530C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F0ECE4" w14:textId="77777777" w:rsidR="00D63E92" w:rsidRPr="00074705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  <w:sz w:val="20"/>
                <w:szCs w:val="20"/>
              </w:rPr>
              <w:t>Approved: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CD8A6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074705" w14:paraId="134660BF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24F04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E41B8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BED96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074705" w14:paraId="0A13AB9A" w14:textId="77777777" w:rsidTr="00945612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A3D48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0DA7FB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22432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636E1A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3B06A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074705" w14:paraId="4B378B43" w14:textId="77777777" w:rsidTr="00945612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AE54C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B70D9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  <w:sz w:val="14"/>
                <w:szCs w:val="14"/>
              </w:rPr>
              <w:t>Date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4FF4F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368AC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  <w:sz w:val="14"/>
                <w:szCs w:val="14"/>
              </w:rPr>
              <w:t>Department Chair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3426A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42F5" w:rsidRPr="00074705" w14:paraId="55A6DA32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6705E" w14:textId="77777777" w:rsidR="00F442F5" w:rsidRPr="00074705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196A0" w14:textId="77777777" w:rsidR="00F442F5" w:rsidRPr="00074705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C2EBF" w14:textId="77777777" w:rsidR="00F442F5" w:rsidRPr="00074705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A3F2F" w14:textId="77777777" w:rsidR="00F442F5" w:rsidRPr="00074705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D0D8E1F" w14:textId="77777777" w:rsidR="00461423" w:rsidRPr="00074705" w:rsidRDefault="00461423" w:rsidP="00F442F5">
      <w:pPr>
        <w:jc w:val="center"/>
        <w:rPr>
          <w:rFonts w:ascii="Times New Roman" w:hAnsi="Times New Roman"/>
        </w:rPr>
      </w:pPr>
    </w:p>
    <w:sectPr w:rsidR="00461423" w:rsidRPr="00074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AE"/>
    <w:rsid w:val="00074705"/>
    <w:rsid w:val="002152D2"/>
    <w:rsid w:val="003A3325"/>
    <w:rsid w:val="00461423"/>
    <w:rsid w:val="005C57D2"/>
    <w:rsid w:val="0092177E"/>
    <w:rsid w:val="00945612"/>
    <w:rsid w:val="009A25C6"/>
    <w:rsid w:val="00B05ACE"/>
    <w:rsid w:val="00B27DFC"/>
    <w:rsid w:val="00CA002B"/>
    <w:rsid w:val="00D63E92"/>
    <w:rsid w:val="00E0137D"/>
    <w:rsid w:val="00E5206C"/>
    <w:rsid w:val="00EA3FAE"/>
    <w:rsid w:val="00F4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864B9"/>
  <w15:chartTrackingRefBased/>
  <w15:docId w15:val="{5E8065CE-0EDB-48A8-BBCB-94993F40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issa.wolf\Documents\Format%20Guidelines\Disquisition%20Templates\Disquisition%20Approval%20pages\Copy2_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Copy2_MS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NDSU Graduate School</dc:creator>
  <cp:keywords/>
  <cp:lastModifiedBy>Taylor, Drew</cp:lastModifiedBy>
  <cp:revision>2</cp:revision>
  <dcterms:created xsi:type="dcterms:W3CDTF">2025-10-21T20:11:00Z</dcterms:created>
  <dcterms:modified xsi:type="dcterms:W3CDTF">2025-10-21T20:11:00Z</dcterms:modified>
</cp:coreProperties>
</file>