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899"/>
        <w:gridCol w:w="2206"/>
        <w:gridCol w:w="437"/>
        <w:gridCol w:w="4920"/>
        <w:gridCol w:w="898"/>
      </w:tblGrid>
      <w:tr w:rsidR="00F442F5" w:rsidRPr="00F263A7" w14:paraId="3E810E8F" w14:textId="77777777" w:rsidTr="00B27DFC">
        <w:tc>
          <w:tcPr>
            <w:tcW w:w="95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E79662" w14:textId="77777777" w:rsidR="00F442F5" w:rsidRPr="00F263A7" w:rsidRDefault="00F442F5" w:rsidP="00B27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63A7">
              <w:rPr>
                <w:rFonts w:ascii="Times New Roman" w:hAnsi="Times New Roman"/>
                <w:sz w:val="36"/>
                <w:szCs w:val="36"/>
              </w:rPr>
              <w:t>North Dakota State University</w:t>
            </w:r>
          </w:p>
        </w:tc>
      </w:tr>
      <w:tr w:rsidR="00F442F5" w:rsidRPr="00F263A7" w14:paraId="5A121D35" w14:textId="77777777" w:rsidTr="00B27DFC">
        <w:tc>
          <w:tcPr>
            <w:tcW w:w="9576" w:type="dxa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78185F6F" w14:textId="77777777" w:rsidR="00F442F5" w:rsidRPr="00F263A7" w:rsidRDefault="00F442F5" w:rsidP="00B27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63A7">
              <w:rPr>
                <w:rFonts w:ascii="Times New Roman" w:hAnsi="Times New Roman"/>
                <w:sz w:val="28"/>
                <w:szCs w:val="28"/>
              </w:rPr>
              <w:t>Graduate School</w:t>
            </w:r>
          </w:p>
        </w:tc>
      </w:tr>
      <w:tr w:rsidR="00F442F5" w:rsidRPr="00F263A7" w14:paraId="45F9C502" w14:textId="77777777" w:rsidTr="001D31F3">
        <w:trPr>
          <w:trHeight w:val="432"/>
        </w:trPr>
        <w:tc>
          <w:tcPr>
            <w:tcW w:w="9576" w:type="dxa"/>
            <w:gridSpan w:val="5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3F76C13" w14:textId="77777777" w:rsidR="00F442F5" w:rsidRPr="00F263A7" w:rsidRDefault="00F442F5" w:rsidP="00B27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442F5" w:rsidRPr="00F263A7" w14:paraId="32E0E0F5" w14:textId="77777777" w:rsidTr="001D31F3">
        <w:trPr>
          <w:trHeight w:val="288"/>
        </w:trPr>
        <w:tc>
          <w:tcPr>
            <w:tcW w:w="95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07A8BC" w14:textId="77777777" w:rsidR="00F442F5" w:rsidRPr="00F263A7" w:rsidRDefault="00F442F5" w:rsidP="00B27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63A7">
              <w:rPr>
                <w:rFonts w:ascii="Times New Roman" w:hAnsi="Times New Roman"/>
                <w:b/>
                <w:bCs/>
                <w:sz w:val="20"/>
                <w:szCs w:val="20"/>
              </w:rPr>
              <w:t>Title</w:t>
            </w:r>
          </w:p>
        </w:tc>
      </w:tr>
      <w:tr w:rsidR="00F442F5" w:rsidRPr="00F263A7" w14:paraId="37CB6296" w14:textId="77777777" w:rsidTr="00940EB7">
        <w:trPr>
          <w:trHeight w:val="864"/>
        </w:trPr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22D45E" w14:textId="77777777" w:rsidR="00F442F5" w:rsidRPr="00F263A7" w:rsidRDefault="00CA002B" w:rsidP="00B27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63A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774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B3A1148" w14:textId="77777777" w:rsidR="00F442F5" w:rsidRPr="00F263A7" w:rsidRDefault="00F442F5" w:rsidP="00B27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B5F02B" w14:textId="77777777" w:rsidR="00F442F5" w:rsidRPr="00F263A7" w:rsidRDefault="00CA002B" w:rsidP="00B27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63A7">
              <w:rPr>
                <w:rFonts w:ascii="Times New Roman" w:hAnsi="Times New Roman"/>
              </w:rPr>
              <w:t xml:space="preserve"> </w:t>
            </w:r>
          </w:p>
        </w:tc>
      </w:tr>
      <w:tr w:rsidR="00CA002B" w:rsidRPr="00F263A7" w14:paraId="467746D2" w14:textId="77777777" w:rsidTr="00B27DFC">
        <w:tc>
          <w:tcPr>
            <w:tcW w:w="95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91DA7A" w14:textId="77777777" w:rsidR="00CA002B" w:rsidRPr="00F263A7" w:rsidRDefault="00CA002B" w:rsidP="00B27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63A7">
              <w:rPr>
                <w:rFonts w:ascii="Times New Roman" w:hAnsi="Times New Roman"/>
              </w:rPr>
              <w:t xml:space="preserve"> </w:t>
            </w:r>
          </w:p>
        </w:tc>
      </w:tr>
      <w:tr w:rsidR="00CA002B" w:rsidRPr="00F263A7" w14:paraId="0066C37E" w14:textId="77777777" w:rsidTr="00B27DFC"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E4D196" w14:textId="77777777" w:rsidR="00CA002B" w:rsidRPr="00F263A7" w:rsidRDefault="00CA002B" w:rsidP="00B27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63A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7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494587" w14:textId="77777777" w:rsidR="00CA002B" w:rsidRPr="00F263A7" w:rsidRDefault="00CA002B" w:rsidP="00B27DF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263A7">
              <w:rPr>
                <w:rFonts w:ascii="Times New Roman" w:hAnsi="Times New Roman"/>
                <w:b/>
                <w:bCs/>
                <w:sz w:val="20"/>
                <w:szCs w:val="20"/>
              </w:rPr>
              <w:t>By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FD244E" w14:textId="77777777" w:rsidR="00CA002B" w:rsidRPr="00F263A7" w:rsidRDefault="00CA002B" w:rsidP="00B27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63A7">
              <w:rPr>
                <w:rFonts w:ascii="Times New Roman" w:hAnsi="Times New Roman"/>
              </w:rPr>
              <w:t xml:space="preserve"> </w:t>
            </w:r>
          </w:p>
        </w:tc>
      </w:tr>
      <w:tr w:rsidR="00CA002B" w:rsidRPr="00F263A7" w14:paraId="3C363B17" w14:textId="77777777" w:rsidTr="00B27DFC">
        <w:trPr>
          <w:trHeight w:val="530"/>
        </w:trPr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6675B2" w14:textId="77777777" w:rsidR="00CA002B" w:rsidRPr="00F263A7" w:rsidRDefault="00CA002B" w:rsidP="00B27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63A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774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2BDD4A1" w14:textId="77777777" w:rsidR="00CA002B" w:rsidRPr="00F263A7" w:rsidRDefault="00CA002B" w:rsidP="00B27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92F7B8" w14:textId="77777777" w:rsidR="00CA002B" w:rsidRPr="00F263A7" w:rsidRDefault="00CA002B" w:rsidP="00B27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63A7">
              <w:rPr>
                <w:rFonts w:ascii="Times New Roman" w:hAnsi="Times New Roman"/>
              </w:rPr>
              <w:t xml:space="preserve"> </w:t>
            </w:r>
          </w:p>
        </w:tc>
      </w:tr>
      <w:tr w:rsidR="00CA002B" w:rsidRPr="00F263A7" w14:paraId="7C9C0223" w14:textId="77777777" w:rsidTr="00B27DFC"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85B4C1" w14:textId="77777777" w:rsidR="00CA002B" w:rsidRPr="00F263A7" w:rsidRDefault="00CA002B" w:rsidP="00B27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63A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7740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</w:tcPr>
          <w:p w14:paraId="2F7409F6" w14:textId="77777777" w:rsidR="00CA002B" w:rsidRPr="00F263A7" w:rsidRDefault="00CA002B" w:rsidP="00B27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63A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AEDE8A" w14:textId="77777777" w:rsidR="00CA002B" w:rsidRPr="00F263A7" w:rsidRDefault="00CA002B" w:rsidP="00B27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A002B" w:rsidRPr="00F263A7" w14:paraId="0EAF4904" w14:textId="77777777" w:rsidTr="00B27DFC"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0AE6CA" w14:textId="77777777" w:rsidR="00CA002B" w:rsidRPr="00F263A7" w:rsidRDefault="00CA002B" w:rsidP="00B27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63A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7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44806B" w14:textId="77777777" w:rsidR="00CA002B" w:rsidRPr="00F263A7" w:rsidRDefault="00CA002B" w:rsidP="00B27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FF42B7" w14:textId="77777777" w:rsidR="00CA002B" w:rsidRPr="00F263A7" w:rsidRDefault="00CA002B" w:rsidP="00B27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A002B" w:rsidRPr="00F263A7" w14:paraId="046D4652" w14:textId="77777777" w:rsidTr="00B27DFC">
        <w:trPr>
          <w:trHeight w:val="872"/>
        </w:trPr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90CC75" w14:textId="77777777" w:rsidR="00CA002B" w:rsidRPr="00F263A7" w:rsidRDefault="00CA002B" w:rsidP="00B27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63A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7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009293" w14:textId="77777777" w:rsidR="00CA002B" w:rsidRPr="00F263A7" w:rsidRDefault="00CA002B" w:rsidP="00B27DFC">
            <w:pPr>
              <w:tabs>
                <w:tab w:val="left" w:pos="-1440"/>
                <w:tab w:val="left" w:pos="-720"/>
                <w:tab w:val="left" w:pos="0"/>
              </w:tabs>
              <w:spacing w:after="0" w:line="480" w:lineRule="auto"/>
              <w:rPr>
                <w:rFonts w:ascii="Times New Roman" w:hAnsi="Times New Roman"/>
                <w:sz w:val="20"/>
                <w:szCs w:val="20"/>
              </w:rPr>
            </w:pPr>
            <w:r w:rsidRPr="00F263A7">
              <w:rPr>
                <w:rFonts w:ascii="Times New Roman" w:hAnsi="Times New Roman"/>
                <w:sz w:val="20"/>
                <w:szCs w:val="20"/>
              </w:rPr>
              <w:t xml:space="preserve">The Supervisory Committee certifies that this </w:t>
            </w:r>
            <w:r w:rsidRPr="00F263A7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disquisition</w:t>
            </w:r>
            <w:r w:rsidRPr="00F263A7">
              <w:rPr>
                <w:rFonts w:ascii="Times New Roman" w:hAnsi="Times New Roman"/>
                <w:sz w:val="20"/>
                <w:szCs w:val="20"/>
              </w:rPr>
              <w:t xml:space="preserve"> complies with North Dakota State University’s regulations and meets the accepted standards for the degree of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03E4CC" w14:textId="77777777" w:rsidR="00CA002B" w:rsidRPr="00F263A7" w:rsidRDefault="00CA002B" w:rsidP="00B27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A002B" w:rsidRPr="00F263A7" w14:paraId="258D8B31" w14:textId="77777777" w:rsidTr="00B27DFC">
        <w:trPr>
          <w:trHeight w:val="432"/>
        </w:trPr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2F73F4" w14:textId="77777777" w:rsidR="00CA002B" w:rsidRPr="00F263A7" w:rsidRDefault="00CA002B" w:rsidP="00B27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63A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7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805260" w14:textId="77777777" w:rsidR="00CA002B" w:rsidRPr="00F263A7" w:rsidRDefault="00BD6A56" w:rsidP="00D41C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63A7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MASTER OF </w:t>
            </w:r>
            <w:r w:rsidR="00D41C80" w:rsidRPr="00F263A7">
              <w:rPr>
                <w:rFonts w:ascii="Times New Roman" w:hAnsi="Times New Roman"/>
                <w:b/>
                <w:bCs/>
                <w:sz w:val="20"/>
                <w:szCs w:val="20"/>
              </w:rPr>
              <w:t>SCIENCE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E4F4BA" w14:textId="77777777" w:rsidR="00CA002B" w:rsidRPr="00F263A7" w:rsidRDefault="00CA002B" w:rsidP="00B27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A002B" w:rsidRPr="00F263A7" w14:paraId="3B6D7748" w14:textId="77777777" w:rsidTr="00B27DFC">
        <w:trPr>
          <w:trHeight w:val="432"/>
        </w:trPr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21A7F3" w14:textId="77777777" w:rsidR="00CA002B" w:rsidRPr="00F263A7" w:rsidRDefault="00CA002B" w:rsidP="00B27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63A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7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34E441" w14:textId="77777777" w:rsidR="00CA002B" w:rsidRPr="00F263A7" w:rsidRDefault="00CA002B" w:rsidP="00B27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255653" w14:textId="77777777" w:rsidR="00CA002B" w:rsidRPr="00F263A7" w:rsidRDefault="00CA002B" w:rsidP="00B27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A002B" w:rsidRPr="00F263A7" w14:paraId="3F21AB85" w14:textId="77777777" w:rsidTr="00B27DFC">
        <w:trPr>
          <w:trHeight w:val="432"/>
        </w:trPr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85E9C8" w14:textId="77777777" w:rsidR="00CA002B" w:rsidRPr="00F263A7" w:rsidRDefault="00CA002B" w:rsidP="00B27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63A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7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669BB0" w14:textId="77777777" w:rsidR="00CA002B" w:rsidRPr="00F263A7" w:rsidRDefault="00CA002B" w:rsidP="00B27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6F767F" w14:textId="77777777" w:rsidR="00CA002B" w:rsidRPr="00F263A7" w:rsidRDefault="00CA002B" w:rsidP="00B27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A002B" w:rsidRPr="00F263A7" w14:paraId="19D9F411" w14:textId="77777777" w:rsidTr="00B27DFC"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BDEECD" w14:textId="77777777" w:rsidR="00CA002B" w:rsidRPr="00F263A7" w:rsidRDefault="00CA002B" w:rsidP="00B27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63A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7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7EEE03" w14:textId="77777777" w:rsidR="00CA002B" w:rsidRPr="00F263A7" w:rsidRDefault="00CA002B" w:rsidP="00B27DFC">
            <w:pPr>
              <w:spacing w:after="0" w:line="240" w:lineRule="auto"/>
              <w:rPr>
                <w:rFonts w:ascii="Times New Roman" w:hAnsi="Times New Roman"/>
              </w:rPr>
            </w:pPr>
            <w:r w:rsidRPr="00F263A7">
              <w:rPr>
                <w:rFonts w:ascii="Times New Roman" w:hAnsi="Times New Roman"/>
                <w:sz w:val="20"/>
                <w:szCs w:val="20"/>
              </w:rPr>
              <w:t>SUPERVISORY COMMITTEE: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7DC420" w14:textId="77777777" w:rsidR="00CA002B" w:rsidRPr="00F263A7" w:rsidRDefault="00CA002B" w:rsidP="00B27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A002B" w:rsidRPr="00F263A7" w14:paraId="251861EC" w14:textId="77777777" w:rsidTr="00B27DFC">
        <w:trPr>
          <w:trHeight w:val="20"/>
        </w:trPr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74EDFE" w14:textId="77777777" w:rsidR="00CA002B" w:rsidRPr="00F263A7" w:rsidRDefault="00CA002B" w:rsidP="00B27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63A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7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DAFD7D" w14:textId="77777777" w:rsidR="00CA002B" w:rsidRPr="00F263A7" w:rsidRDefault="00CA002B" w:rsidP="00B27DF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3BAAE7" w14:textId="77777777" w:rsidR="00CA002B" w:rsidRPr="00F263A7" w:rsidRDefault="00CA002B" w:rsidP="00B27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A002B" w:rsidRPr="00F263A7" w14:paraId="55A7C210" w14:textId="77777777" w:rsidTr="00B27DFC">
        <w:trPr>
          <w:trHeight w:val="432"/>
        </w:trPr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7153E8" w14:textId="77777777" w:rsidR="00CA002B" w:rsidRPr="00F263A7" w:rsidRDefault="00CA002B" w:rsidP="00B27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63A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774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DACB576" w14:textId="77777777" w:rsidR="00CA002B" w:rsidRPr="00F263A7" w:rsidRDefault="00D63E92" w:rsidP="00B27D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63A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BA42F7" w14:textId="77777777" w:rsidR="00CA002B" w:rsidRPr="00F263A7" w:rsidRDefault="00CA002B" w:rsidP="00B27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63E92" w:rsidRPr="00F263A7" w14:paraId="130597FF" w14:textId="77777777" w:rsidTr="00B27DFC">
        <w:trPr>
          <w:trHeight w:val="288"/>
        </w:trPr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CCD2D4" w14:textId="77777777" w:rsidR="00D63E92" w:rsidRPr="00F263A7" w:rsidRDefault="00D63E92" w:rsidP="00B27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63A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7740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C0E1E4" w14:textId="77777777" w:rsidR="00D63E92" w:rsidRPr="00F263A7" w:rsidRDefault="00D63E92" w:rsidP="00B27DFC">
            <w:pPr>
              <w:spacing w:after="0" w:line="240" w:lineRule="auto"/>
              <w:rPr>
                <w:rFonts w:ascii="Times New Roman" w:hAnsi="Times New Roman"/>
              </w:rPr>
            </w:pPr>
            <w:r w:rsidRPr="00F263A7">
              <w:rPr>
                <w:rFonts w:ascii="Times New Roman" w:hAnsi="Times New Roman"/>
                <w:sz w:val="16"/>
                <w:szCs w:val="16"/>
              </w:rPr>
              <w:t>C</w:t>
            </w:r>
            <w:r w:rsidR="00696FF8" w:rsidRPr="00F263A7">
              <w:rPr>
                <w:rFonts w:ascii="Times New Roman" w:hAnsi="Times New Roman"/>
                <w:sz w:val="16"/>
                <w:szCs w:val="16"/>
              </w:rPr>
              <w:t>o-C</w:t>
            </w:r>
            <w:r w:rsidR="00DA2056" w:rsidRPr="00F263A7">
              <w:rPr>
                <w:rFonts w:ascii="Times New Roman" w:hAnsi="Times New Roman"/>
                <w:sz w:val="16"/>
                <w:szCs w:val="16"/>
              </w:rPr>
              <w:t>hair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A69741" w14:textId="77777777" w:rsidR="00D63E92" w:rsidRPr="00F263A7" w:rsidRDefault="00D63E92" w:rsidP="00B27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63E92" w:rsidRPr="00F263A7" w14:paraId="3A18E745" w14:textId="77777777" w:rsidTr="001D31F3">
        <w:trPr>
          <w:trHeight w:val="432"/>
        </w:trPr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A4BD05" w14:textId="77777777" w:rsidR="00D63E92" w:rsidRPr="00F263A7" w:rsidRDefault="00D63E92" w:rsidP="00B27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63A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774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2F4492D" w14:textId="77777777" w:rsidR="00D63E92" w:rsidRPr="00F263A7" w:rsidRDefault="00D63E92" w:rsidP="00B27DF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A80D74" w14:textId="77777777" w:rsidR="00D63E92" w:rsidRPr="00F263A7" w:rsidRDefault="00D63E92" w:rsidP="00B27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D31F3" w:rsidRPr="00F263A7" w14:paraId="012B5818" w14:textId="77777777" w:rsidTr="001D31F3">
        <w:trPr>
          <w:trHeight w:val="288"/>
        </w:trPr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6D0A85" w14:textId="77777777" w:rsidR="001D31F3" w:rsidRPr="00F263A7" w:rsidRDefault="001D31F3" w:rsidP="00B27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4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3982F5" w14:textId="77777777" w:rsidR="001D31F3" w:rsidRPr="00F263A7" w:rsidRDefault="001D31F3" w:rsidP="00DA205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F263A7">
              <w:rPr>
                <w:rFonts w:ascii="Times New Roman" w:hAnsi="Times New Roman"/>
                <w:sz w:val="16"/>
                <w:szCs w:val="16"/>
              </w:rPr>
              <w:t>Co-Chair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61C765" w14:textId="77777777" w:rsidR="001D31F3" w:rsidRPr="00F263A7" w:rsidRDefault="001D31F3" w:rsidP="00B27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63E92" w:rsidRPr="00F263A7" w14:paraId="2E060570" w14:textId="77777777" w:rsidTr="001D31F3">
        <w:trPr>
          <w:trHeight w:val="432"/>
        </w:trPr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DF417E" w14:textId="77777777" w:rsidR="00D63E92" w:rsidRPr="00F263A7" w:rsidRDefault="00D63E92" w:rsidP="00B27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63A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774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DE0887E" w14:textId="77777777" w:rsidR="00D63E92" w:rsidRPr="00F263A7" w:rsidRDefault="00D63E92" w:rsidP="00B27DF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E1299B" w14:textId="77777777" w:rsidR="00D63E92" w:rsidRPr="00F263A7" w:rsidRDefault="00D63E92" w:rsidP="00B27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63E92" w:rsidRPr="00F263A7" w14:paraId="213CF93D" w14:textId="77777777" w:rsidTr="00B27DFC">
        <w:trPr>
          <w:trHeight w:val="432"/>
        </w:trPr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0B6345" w14:textId="77777777" w:rsidR="00D63E92" w:rsidRPr="00F263A7" w:rsidRDefault="00D63E92" w:rsidP="00B27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63A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7740" w:type="dxa"/>
            <w:gridSpan w:val="3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7EC0FC8" w14:textId="77777777" w:rsidR="00D63E92" w:rsidRPr="00F263A7" w:rsidRDefault="00D63E92" w:rsidP="00B27DFC">
            <w:pPr>
              <w:spacing w:after="0" w:line="240" w:lineRule="auto"/>
              <w:rPr>
                <w:rFonts w:ascii="Times New Roman" w:hAnsi="Times New Roman"/>
              </w:rPr>
            </w:pPr>
            <w:r w:rsidRPr="00F263A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262A99" w14:textId="77777777" w:rsidR="00D63E92" w:rsidRPr="00F263A7" w:rsidRDefault="00D63E92" w:rsidP="00B27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63E92" w:rsidRPr="00F263A7" w14:paraId="3DBDBC2B" w14:textId="77777777" w:rsidTr="00B27DFC">
        <w:trPr>
          <w:trHeight w:val="288"/>
        </w:trPr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3261D7" w14:textId="77777777" w:rsidR="00D63E92" w:rsidRPr="00F263A7" w:rsidRDefault="00D63E92" w:rsidP="00B27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63A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774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6E0564A" w14:textId="77777777" w:rsidR="00D63E92" w:rsidRPr="00F263A7" w:rsidRDefault="00D63E92" w:rsidP="00B27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5B1EEA" w14:textId="77777777" w:rsidR="00D63E92" w:rsidRPr="00F263A7" w:rsidRDefault="00D63E92" w:rsidP="00B27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63E92" w:rsidRPr="00F263A7" w14:paraId="218AED04" w14:textId="77777777" w:rsidTr="00B27DFC">
        <w:trPr>
          <w:trHeight w:val="432"/>
        </w:trPr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E88A33" w14:textId="77777777" w:rsidR="00D63E92" w:rsidRPr="00F263A7" w:rsidRDefault="00D63E92" w:rsidP="00B27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63A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7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0A926F" w14:textId="77777777" w:rsidR="00D63E92" w:rsidRPr="00F263A7" w:rsidRDefault="00D63E92" w:rsidP="00B27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A05FE1" w14:textId="77777777" w:rsidR="00D63E92" w:rsidRPr="00F263A7" w:rsidRDefault="00D63E92" w:rsidP="00B27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63E92" w:rsidRPr="00F263A7" w14:paraId="08EB74B3" w14:textId="77777777" w:rsidTr="00B27DFC"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B387B8" w14:textId="77777777" w:rsidR="00D63E92" w:rsidRPr="00F263A7" w:rsidRDefault="00D63E92" w:rsidP="00B27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63A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7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76A92CF" w14:textId="77777777" w:rsidR="00D63E92" w:rsidRPr="00F263A7" w:rsidRDefault="00D63E92" w:rsidP="00B27DFC">
            <w:pPr>
              <w:spacing w:after="0" w:line="240" w:lineRule="auto"/>
              <w:rPr>
                <w:rFonts w:ascii="Times New Roman" w:hAnsi="Times New Roman"/>
              </w:rPr>
            </w:pPr>
            <w:r w:rsidRPr="00F263A7">
              <w:rPr>
                <w:rFonts w:ascii="Times New Roman" w:hAnsi="Times New Roman"/>
                <w:sz w:val="20"/>
                <w:szCs w:val="20"/>
              </w:rPr>
              <w:t>Approved: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8ED76E" w14:textId="77777777" w:rsidR="00D63E92" w:rsidRPr="00F263A7" w:rsidRDefault="00D63E92" w:rsidP="00B27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63E92" w:rsidRPr="00F263A7" w14:paraId="33B9A040" w14:textId="77777777" w:rsidTr="00B27DFC"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E8B36B" w14:textId="77777777" w:rsidR="00D63E92" w:rsidRPr="00F263A7" w:rsidRDefault="00D63E92" w:rsidP="00B27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37F925" w14:textId="77777777" w:rsidR="00D63E92" w:rsidRPr="00F263A7" w:rsidRDefault="00D63E92" w:rsidP="00B27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5DE226" w14:textId="77777777" w:rsidR="00D63E92" w:rsidRPr="00F263A7" w:rsidRDefault="00D63E92" w:rsidP="00B27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63E92" w:rsidRPr="00F263A7" w14:paraId="7FB98A70" w14:textId="77777777" w:rsidTr="00DA2056"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4585EC" w14:textId="77777777" w:rsidR="00D63E92" w:rsidRPr="00F263A7" w:rsidRDefault="00D63E92" w:rsidP="00B27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D2FA44C" w14:textId="77777777" w:rsidR="00D63E92" w:rsidRPr="00F263A7" w:rsidRDefault="00D63E92" w:rsidP="00B27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63A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BED14D" w14:textId="77777777" w:rsidR="00D63E92" w:rsidRPr="00F263A7" w:rsidRDefault="00D63E92" w:rsidP="00B27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E703AB6" w14:textId="77777777" w:rsidR="00D63E92" w:rsidRPr="00F263A7" w:rsidRDefault="00D63E92" w:rsidP="00B27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63A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891363" w14:textId="77777777" w:rsidR="00D63E92" w:rsidRPr="00F263A7" w:rsidRDefault="00D63E92" w:rsidP="00B27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63E92" w:rsidRPr="00F263A7" w14:paraId="22C12040" w14:textId="77777777" w:rsidTr="00DA2056"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00E3DA" w14:textId="77777777" w:rsidR="00D63E92" w:rsidRPr="00F263A7" w:rsidRDefault="00D63E92" w:rsidP="00B27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31CABC" w14:textId="77777777" w:rsidR="00D63E92" w:rsidRPr="00F263A7" w:rsidRDefault="00D63E92" w:rsidP="00B27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63A7">
              <w:rPr>
                <w:rFonts w:ascii="Times New Roman" w:hAnsi="Times New Roman"/>
                <w:sz w:val="14"/>
                <w:szCs w:val="14"/>
              </w:rPr>
              <w:t>Date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3B4C0A" w14:textId="77777777" w:rsidR="00D63E92" w:rsidRPr="00F263A7" w:rsidRDefault="00D63E92" w:rsidP="00B27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E0E8E2" w14:textId="77777777" w:rsidR="00D63E92" w:rsidRPr="00F263A7" w:rsidRDefault="00D63E92" w:rsidP="00B27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63A7">
              <w:rPr>
                <w:rFonts w:ascii="Times New Roman" w:hAnsi="Times New Roman"/>
                <w:sz w:val="14"/>
                <w:szCs w:val="14"/>
              </w:rPr>
              <w:t>Department Chair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530A5C" w14:textId="77777777" w:rsidR="00D63E92" w:rsidRPr="00F263A7" w:rsidRDefault="00D63E92" w:rsidP="00B27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442F5" w:rsidRPr="00F263A7" w14:paraId="5A60EBFE" w14:textId="77777777" w:rsidTr="00B27DFC"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FEECE6" w14:textId="77777777" w:rsidR="00F442F5" w:rsidRPr="00F263A7" w:rsidRDefault="00F442F5" w:rsidP="00B27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D30F7D" w14:textId="77777777" w:rsidR="00F442F5" w:rsidRPr="00F263A7" w:rsidRDefault="00F442F5" w:rsidP="00B27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0629BE" w14:textId="77777777" w:rsidR="00F442F5" w:rsidRPr="00F263A7" w:rsidRDefault="00F442F5" w:rsidP="00B27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7C3744" w14:textId="77777777" w:rsidR="00F442F5" w:rsidRPr="00F263A7" w:rsidRDefault="00F442F5" w:rsidP="00B27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14:paraId="534A4344" w14:textId="77777777" w:rsidR="00461423" w:rsidRPr="00F263A7" w:rsidRDefault="00461423" w:rsidP="00F442F5">
      <w:pPr>
        <w:jc w:val="center"/>
        <w:rPr>
          <w:rFonts w:ascii="Times New Roman" w:hAnsi="Times New Roman"/>
        </w:rPr>
      </w:pPr>
    </w:p>
    <w:sectPr w:rsidR="00461423" w:rsidRPr="00F263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534"/>
    <w:rsid w:val="001D31F3"/>
    <w:rsid w:val="002152D2"/>
    <w:rsid w:val="003A3325"/>
    <w:rsid w:val="00461423"/>
    <w:rsid w:val="00507F39"/>
    <w:rsid w:val="00614534"/>
    <w:rsid w:val="00696FF8"/>
    <w:rsid w:val="00940EB7"/>
    <w:rsid w:val="00B27DFC"/>
    <w:rsid w:val="00BD6A56"/>
    <w:rsid w:val="00CA002B"/>
    <w:rsid w:val="00D41C80"/>
    <w:rsid w:val="00D63E92"/>
    <w:rsid w:val="00DA2056"/>
    <w:rsid w:val="00E0137D"/>
    <w:rsid w:val="00F263A7"/>
    <w:rsid w:val="00F442F5"/>
    <w:rsid w:val="00FB3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511A2D"/>
  <w15:chartTrackingRefBased/>
  <w15:docId w15:val="{5E8065CE-0EDB-48A8-BBCB-94993F404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442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80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9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rissa.wolf\Documents\Format%20Guidelines\Disquisition%20Templates\Disquisition%20Approval%20pages\Copy2_MSco-chai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Copy2_MSco-chair</Template>
  <TotalTime>1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 Dakota State University</Company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NDSU Graduate School</dc:creator>
  <cp:keywords/>
  <cp:lastModifiedBy>Taylor, Drew</cp:lastModifiedBy>
  <cp:revision>3</cp:revision>
  <dcterms:created xsi:type="dcterms:W3CDTF">2025-10-21T20:09:00Z</dcterms:created>
  <dcterms:modified xsi:type="dcterms:W3CDTF">2025-10-21T20:10:00Z</dcterms:modified>
</cp:coreProperties>
</file>