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206"/>
        <w:gridCol w:w="437"/>
        <w:gridCol w:w="4920"/>
        <w:gridCol w:w="898"/>
      </w:tblGrid>
      <w:tr w:rsidR="00F442F5" w:rsidRPr="00074705" w14:paraId="78CC813F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D0A9A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074705" w14:paraId="573397E7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73CC8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074705" w14:paraId="3CEC5B36" w14:textId="77777777" w:rsidTr="00B27DFC"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74B30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074705" w14:paraId="4656A4C8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FA50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074705" w14:paraId="36DADEFE" w14:textId="77777777" w:rsidTr="00B05ACE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C5EB5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C9F542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2C4F6" w14:textId="77777777" w:rsidR="00F442F5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5612EE4F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99702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76A1B73E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D2A96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86D2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4705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C0753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2CBDD077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FB94A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7417C9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153EE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074705" w14:paraId="1A26BAD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33A94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1AEEF8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E8A92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EC0344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B7020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9632D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E903C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193B2CE0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33407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FEA61" w14:textId="77777777" w:rsidR="00CA002B" w:rsidRPr="00074705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74705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07470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074705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F4C34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1207395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559E1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D1AC" w14:textId="06CCBA49" w:rsidR="00CA002B" w:rsidRPr="00074705" w:rsidRDefault="00142220" w:rsidP="009A2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DOCTOR OF PHILOSOPHY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99185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8C5619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EF3EB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06195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C311F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499758E7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E4E01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335E8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7F24D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0C260820" w14:textId="77777777" w:rsidTr="005C57D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A6318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86D01" w14:textId="77777777" w:rsidR="00CA002B" w:rsidRPr="00074705" w:rsidRDefault="00CA002B" w:rsidP="005C57D2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A9EAC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32DF0E51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6CB9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1B86C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CB817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074705" w14:paraId="2FDB51C6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5099A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E1A0F" w14:textId="77777777" w:rsidR="00CA002B" w:rsidRPr="00074705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A855F" w14:textId="77777777" w:rsidR="00CA002B" w:rsidRPr="00074705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0C569AE8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CDE9E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50407" w14:textId="77777777" w:rsidR="00D63E92" w:rsidRPr="00074705" w:rsidRDefault="00D63E92" w:rsidP="0092177E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16"/>
                <w:szCs w:val="16"/>
              </w:rPr>
              <w:t>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855F6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12050E20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17644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A3138E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1E403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4BD0C962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9C97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34B2F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82D5B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78B5FAD9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A9FD3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6238B8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6C73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1180BB9A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53D8E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F771F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CC50F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0845715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9ACAF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26FB9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4BDE2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2BD0087C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A530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0ECE4" w14:textId="77777777" w:rsidR="00D63E92" w:rsidRPr="00074705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CD8A6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134660BF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24F04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E41B8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BED96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0A13AB9A" w14:textId="77777777" w:rsidTr="0094561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A3D48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DA7FB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22432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36E1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3B06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074705" w14:paraId="4B378B43" w14:textId="77777777" w:rsidTr="0094561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AE54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70D9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4FF4F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368AC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705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3426A" w14:textId="77777777" w:rsidR="00D63E92" w:rsidRPr="00074705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074705" w14:paraId="55A6DA32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6705E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196A0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C2EBF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A3F2F" w14:textId="77777777" w:rsidR="00F442F5" w:rsidRPr="00074705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D0D8E1F" w14:textId="77777777" w:rsidR="00461423" w:rsidRPr="00074705" w:rsidRDefault="00461423" w:rsidP="00F442F5">
      <w:pPr>
        <w:jc w:val="center"/>
        <w:rPr>
          <w:rFonts w:ascii="Times New Roman" w:hAnsi="Times New Roman"/>
        </w:rPr>
      </w:pPr>
    </w:p>
    <w:sectPr w:rsidR="00461423" w:rsidRPr="0007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AE"/>
    <w:rsid w:val="00074705"/>
    <w:rsid w:val="00142220"/>
    <w:rsid w:val="002152D2"/>
    <w:rsid w:val="003A3325"/>
    <w:rsid w:val="00461423"/>
    <w:rsid w:val="005C57D2"/>
    <w:rsid w:val="0092177E"/>
    <w:rsid w:val="00945612"/>
    <w:rsid w:val="009A25C6"/>
    <w:rsid w:val="00B05ACE"/>
    <w:rsid w:val="00B27DFC"/>
    <w:rsid w:val="00CA002B"/>
    <w:rsid w:val="00D63E92"/>
    <w:rsid w:val="00E0137D"/>
    <w:rsid w:val="00E5206C"/>
    <w:rsid w:val="00EA3FAE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64B9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Copy2_MS</Template>
  <TotalTime>1</TotalTime>
  <Pages>1</Pages>
  <Words>69</Words>
  <Characters>360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2</cp:revision>
  <dcterms:created xsi:type="dcterms:W3CDTF">2025-11-04T19:43:00Z</dcterms:created>
  <dcterms:modified xsi:type="dcterms:W3CDTF">2025-11-04T19:43:00Z</dcterms:modified>
</cp:coreProperties>
</file>