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D1CF" w14:textId="5438610A" w:rsidR="006348DA" w:rsidRDefault="00AA0DB3" w:rsidP="006348DA">
      <w:pPr>
        <w:spacing w:after="0"/>
        <w:rPr>
          <w:rFonts w:asciiTheme="majorHAnsi" w:hAnsiTheme="majorHAnsi"/>
          <w:b/>
          <w:bCs/>
          <w:sz w:val="52"/>
          <w:szCs w:val="52"/>
        </w:rPr>
      </w:pPr>
      <w:sdt>
        <w:sdtPr>
          <w:rPr>
            <w:rFonts w:asciiTheme="majorHAnsi" w:hAnsiTheme="majorHAnsi"/>
            <w:b/>
            <w:bCs/>
            <w:sz w:val="52"/>
            <w:szCs w:val="52"/>
          </w:rPr>
          <w:id w:val="99311485"/>
          <w:placeholder>
            <w:docPart w:val="AFC254B0BA7B4F408CD9D0FE9D8682FA"/>
          </w:placeholder>
          <w15:appearance w15:val="hidden"/>
        </w:sdtPr>
        <w:sdtContent>
          <w:r w:rsidRPr="00AA0DB3">
            <w:rPr>
              <w:rFonts w:asciiTheme="majorHAnsi" w:hAnsiTheme="majorHAnsi"/>
              <w:b/>
              <w:bCs/>
              <w:sz w:val="52"/>
              <w:szCs w:val="52"/>
            </w:rPr>
            <w:t xml:space="preserve"> ND WILDLAND TASK FORCE</w:t>
          </w:r>
        </w:sdtContent>
      </w:sdt>
      <w:r w:rsidRPr="00AA0DB3">
        <w:rPr>
          <w:rFonts w:asciiTheme="majorHAnsi" w:hAnsiTheme="majorHAnsi"/>
          <w:b/>
          <w:bCs/>
          <w:sz w:val="52"/>
          <w:szCs w:val="52"/>
        </w:rPr>
        <w:t xml:space="preserve"> MEETING</w:t>
      </w:r>
    </w:p>
    <w:p w14:paraId="11EF8C82" w14:textId="77777777" w:rsidR="00AA0DB3" w:rsidRPr="00AA0DB3" w:rsidRDefault="00AA0DB3" w:rsidP="006348DA">
      <w:pPr>
        <w:spacing w:after="0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FormTable"/>
        <w:tblW w:w="5074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54"/>
        <w:gridCol w:w="8475"/>
      </w:tblGrid>
      <w:tr w:rsidR="006348DA" w:rsidRPr="001D6BBE" w14:paraId="40EAA8B5" w14:textId="77777777" w:rsidTr="00CC0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tcW w:w="1754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40931209" w14:textId="77777777" w:rsidR="006348DA" w:rsidRPr="001D6BBE" w:rsidRDefault="00333A88" w:rsidP="006348DA">
            <w:pPr>
              <w:pStyle w:val="Details"/>
            </w:pPr>
            <w:sdt>
              <w:sdtPr>
                <w:id w:val="-1448387654"/>
                <w:placeholder>
                  <w:docPart w:val="C98CB965A27046A0B746AC5639BA1894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475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527BF81" w14:textId="0DC3C7BF" w:rsidR="006348DA" w:rsidRPr="001D6BBE" w:rsidRDefault="00333A88" w:rsidP="006348DA">
            <w:pPr>
              <w:pStyle w:val="Details"/>
            </w:pPr>
            <w:sdt>
              <w:sdtPr>
                <w:id w:val="-1314706371"/>
                <w:placeholder>
                  <w:docPart w:val="C9A43D9F911B41589A7A333D14C07E93"/>
                </w:placeholder>
                <w15:appearance w15:val="hidden"/>
              </w:sdtPr>
              <w:sdtEndPr/>
              <w:sdtContent>
                <w:r w:rsidR="001C06DF">
                  <w:t>916 E Interstate Ave Bismarck, ND 58503 NDFS Firehall Conference Room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5876E25D" w14:textId="77777777" w:rsidTr="00CC03E9">
        <w:trPr>
          <w:trHeight w:val="804"/>
        </w:trPr>
        <w:tc>
          <w:tcPr>
            <w:tcW w:w="1754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556F05D" w14:textId="77777777" w:rsidR="006348DA" w:rsidRPr="001D6BBE" w:rsidRDefault="00333A88" w:rsidP="006348DA">
            <w:pPr>
              <w:pStyle w:val="Details"/>
            </w:pPr>
            <w:sdt>
              <w:sdtPr>
                <w:id w:val="-1613049027"/>
                <w:placeholder>
                  <w:docPart w:val="61B32D22083F4DC9995A77AE407C69A3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475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734FD3A2" w14:textId="33F6A171" w:rsidR="006348DA" w:rsidRPr="001D6BBE" w:rsidRDefault="00333A88" w:rsidP="006348DA">
            <w:pPr>
              <w:pStyle w:val="Details"/>
            </w:pPr>
            <w:sdt>
              <w:sdtPr>
                <w:id w:val="1016275728"/>
                <w:placeholder>
                  <w:docPart w:val="7A8878D8CEDC4C42B2148E61A81BCB23"/>
                </w:placeholder>
                <w15:appearance w15:val="hidden"/>
              </w:sdtPr>
              <w:sdtEndPr/>
              <w:sdtContent>
                <w:r w:rsidR="001C06DF">
                  <w:t>February 19</w:t>
                </w:r>
                <w:r w:rsidR="001C06DF" w:rsidRPr="001C06DF">
                  <w:rPr>
                    <w:vertAlign w:val="superscript"/>
                  </w:rPr>
                  <w:t>th</w:t>
                </w:r>
                <w:r w:rsidR="001C06DF">
                  <w:rPr>
                    <w:vertAlign w:val="superscript"/>
                  </w:rPr>
                  <w:t xml:space="preserve">  </w:t>
                </w:r>
                <w:r w:rsidR="001C06DF">
                  <w:t>2026</w:t>
                </w:r>
              </w:sdtContent>
            </w:sdt>
          </w:p>
        </w:tc>
      </w:tr>
      <w:tr w:rsidR="006348DA" w:rsidRPr="00CC03E9" w14:paraId="43CA5C22" w14:textId="77777777" w:rsidTr="00CC03E9">
        <w:trPr>
          <w:trHeight w:val="804"/>
        </w:trPr>
        <w:tc>
          <w:tcPr>
            <w:tcW w:w="1754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3D6F501" w14:textId="339C2563" w:rsidR="006348DA" w:rsidRPr="00CC03E9" w:rsidRDefault="00333A88" w:rsidP="006348DA">
            <w:pPr>
              <w:pStyle w:val="Detail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4604151"/>
                <w:placeholder>
                  <w:docPart w:val="971E86AC73AA43E085D0E9C697A5ADD1"/>
                </w:placeholder>
                <w15:appearance w15:val="hidden"/>
              </w:sdtPr>
              <w:sdtEndPr/>
              <w:sdtContent>
                <w:r w:rsidR="001C06DF" w:rsidRPr="00CC03E9">
                  <w:rPr>
                    <w:sz w:val="20"/>
                    <w:szCs w:val="20"/>
                  </w:rPr>
                  <w:t>Start time:</w:t>
                </w:r>
              </w:sdtContent>
            </w:sdt>
            <w:r w:rsidR="006348DA" w:rsidRPr="00CC03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75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488224CB" w14:textId="5B55840D" w:rsidR="006348DA" w:rsidRPr="00CC03E9" w:rsidRDefault="00333A88" w:rsidP="006348DA">
            <w:pPr>
              <w:pStyle w:val="Detail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021746"/>
                <w:placeholder>
                  <w:docPart w:val="B911A9BF7C964ACBACD55D50E3E5C8E7"/>
                </w:placeholder>
                <w15:appearance w15:val="hidden"/>
              </w:sdtPr>
              <w:sdtEndPr/>
              <w:sdtContent>
                <w:r w:rsidR="001C06DF" w:rsidRPr="00CC03E9">
                  <w:rPr>
                    <w:sz w:val="20"/>
                    <w:szCs w:val="20"/>
                  </w:rPr>
                  <w:t>0930</w:t>
                </w:r>
              </w:sdtContent>
            </w:sdt>
            <w:r w:rsidR="006348DA" w:rsidRPr="00CC03E9">
              <w:rPr>
                <w:sz w:val="20"/>
                <w:szCs w:val="20"/>
              </w:rPr>
              <w:t xml:space="preserve"> </w:t>
            </w:r>
            <w:r w:rsidR="00E41626">
              <w:rPr>
                <w:sz w:val="20"/>
                <w:szCs w:val="20"/>
              </w:rPr>
              <w:t xml:space="preserve"> </w:t>
            </w:r>
            <w:r w:rsidR="005A254D">
              <w:rPr>
                <w:sz w:val="20"/>
                <w:szCs w:val="20"/>
              </w:rPr>
              <w:t xml:space="preserve"> </w:t>
            </w:r>
            <w:hyperlink r:id="rId10" w:history="1">
              <w:r w:rsidR="00E41626" w:rsidRPr="005A254D">
                <w:rPr>
                  <w:rStyle w:val="Hyperlink"/>
                  <w:sz w:val="20"/>
                  <w:szCs w:val="20"/>
                </w:rPr>
                <w:t>Online</w:t>
              </w:r>
              <w:r w:rsidR="004A5285" w:rsidRPr="005A254D">
                <w:rPr>
                  <w:rStyle w:val="Hyperlink"/>
                  <w:sz w:val="20"/>
                  <w:szCs w:val="20"/>
                </w:rPr>
                <w:t xml:space="preserve"> </w:t>
              </w:r>
              <w:r w:rsidR="005A254D" w:rsidRPr="005A254D">
                <w:rPr>
                  <w:rStyle w:val="Hyperlink"/>
                  <w:sz w:val="20"/>
                  <w:szCs w:val="20"/>
                </w:rPr>
                <w:t>link to join</w:t>
              </w:r>
            </w:hyperlink>
            <w:r w:rsidR="00E41626">
              <w:rPr>
                <w:sz w:val="20"/>
                <w:szCs w:val="20"/>
              </w:rPr>
              <w:t xml:space="preserve"> </w:t>
            </w:r>
          </w:p>
        </w:tc>
      </w:tr>
    </w:tbl>
    <w:p w14:paraId="453D5CC4" w14:textId="77777777" w:rsidR="0086196D" w:rsidRPr="006348DA" w:rsidRDefault="00333A88" w:rsidP="006348DA">
      <w:pPr>
        <w:pStyle w:val="Heading1"/>
      </w:pPr>
      <w:sdt>
        <w:sdtPr>
          <w:id w:val="-1645041655"/>
          <w:placeholder>
            <w:docPart w:val="0BC1B6C7091C4680996A1EAF679163A4"/>
          </w:placeholder>
          <w:showingPlcHdr/>
          <w15:appearance w15:val="hidden"/>
        </w:sdtPr>
        <w:sdtEndPr/>
        <w:sdtContent>
          <w:r w:rsidR="006348DA" w:rsidRPr="006348DA">
            <w:t>Agenda details</w:t>
          </w:r>
        </w:sdtContent>
      </w:sdt>
      <w:r w:rsidR="006348DA" w:rsidRPr="006348DA">
        <w:t xml:space="preserve"> </w:t>
      </w:r>
    </w:p>
    <w:p w14:paraId="5E1CB1EE" w14:textId="3C7FB11A" w:rsidR="0086196D" w:rsidRDefault="00333A88" w:rsidP="001C06DF">
      <w:pPr>
        <w:pStyle w:val="Heading2"/>
        <w:numPr>
          <w:ilvl w:val="0"/>
          <w:numId w:val="0"/>
        </w:numPr>
      </w:pPr>
      <w:sdt>
        <w:sdtPr>
          <w:id w:val="650634384"/>
          <w:placeholder>
            <w:docPart w:val="B853F89F2096462D8F9AB8824C9B0F4A"/>
          </w:placeholder>
          <w15:appearance w15:val="hidden"/>
        </w:sdtPr>
        <w:sdtEndPr/>
        <w:sdtContent>
          <w:r w:rsidR="001C06DF">
            <w:t>0930</w:t>
          </w:r>
        </w:sdtContent>
      </w:sdt>
      <w:r w:rsidR="006348DA">
        <w:t xml:space="preserve"> </w:t>
      </w:r>
      <w:r w:rsidR="001C06DF">
        <w:t>Introductions and Meeting overview</w:t>
      </w:r>
    </w:p>
    <w:p w14:paraId="0DE2D26D" w14:textId="5B43D467" w:rsidR="0086196D" w:rsidRDefault="00333A88" w:rsidP="000E4172">
      <w:pPr>
        <w:pStyle w:val="Heading3"/>
      </w:pPr>
      <w:sdt>
        <w:sdtPr>
          <w:id w:val="430861581"/>
          <w:placeholder>
            <w:docPart w:val="DD0458F1FFFA467B96073540CE2E898A"/>
          </w:placeholder>
          <w15:appearance w15:val="hidden"/>
        </w:sdtPr>
        <w:sdtEndPr/>
        <w:sdtContent>
          <w:r w:rsidR="001C06DF">
            <w:t>Round robin with attendees</w:t>
          </w:r>
          <w:r w:rsidR="00AA0DB3">
            <w:t xml:space="preserve"> - </w:t>
          </w:r>
          <w:r w:rsidR="001C06DF">
            <w:t>Name, Department</w:t>
          </w:r>
          <w:r w:rsidR="00E336F7">
            <w:t xml:space="preserve"> (All)</w:t>
          </w:r>
          <w:r w:rsidR="001C06DF">
            <w:t xml:space="preserve"> </w:t>
          </w:r>
        </w:sdtContent>
      </w:sdt>
      <w:r w:rsidR="00F85405">
        <w:t xml:space="preserve"> </w:t>
      </w:r>
    </w:p>
    <w:p w14:paraId="51AF66B4" w14:textId="76FC1928" w:rsidR="0086196D" w:rsidRDefault="00333A88" w:rsidP="00F85405">
      <w:pPr>
        <w:pStyle w:val="Heading3"/>
      </w:pPr>
      <w:sdt>
        <w:sdtPr>
          <w:id w:val="-1279253197"/>
          <w:placeholder>
            <w:docPart w:val="E7A8C165824448A681E77ADADF608E96"/>
          </w:placeholder>
          <w15:appearance w15:val="hidden"/>
        </w:sdtPr>
        <w:sdtEndPr/>
        <w:sdtContent>
          <w:r w:rsidR="00E336F7">
            <w:t>Brief meeting overview (Hunter Noor)</w:t>
          </w:r>
        </w:sdtContent>
      </w:sdt>
    </w:p>
    <w:p w14:paraId="5103EFB1" w14:textId="50A0936A" w:rsidR="0086196D" w:rsidRDefault="00333A88" w:rsidP="00A47900">
      <w:pPr>
        <w:pStyle w:val="Heading2"/>
        <w:numPr>
          <w:ilvl w:val="0"/>
          <w:numId w:val="0"/>
        </w:numPr>
        <w:tabs>
          <w:tab w:val="left" w:pos="1290"/>
        </w:tabs>
      </w:pPr>
      <w:sdt>
        <w:sdtPr>
          <w:id w:val="-2145180343"/>
          <w:placeholder>
            <w:docPart w:val="10AF3207D84F408F90129850D833E5FF"/>
          </w:placeholder>
          <w15:appearance w15:val="hidden"/>
        </w:sdtPr>
        <w:sdtEndPr/>
        <w:sdtContent>
          <w:r w:rsidR="00A47900">
            <w:t>0945</w:t>
          </w:r>
        </w:sdtContent>
      </w:sdt>
      <w:r w:rsidR="006348DA">
        <w:t xml:space="preserve"> </w:t>
      </w:r>
      <w:r w:rsidR="00F33B03">
        <w:t xml:space="preserve">ND Wildland Task Force Document </w:t>
      </w:r>
      <w:r w:rsidR="00A47900">
        <w:tab/>
      </w:r>
    </w:p>
    <w:p w14:paraId="2443C819" w14:textId="5900DC1C" w:rsidR="0086196D" w:rsidRDefault="00333A88" w:rsidP="00AA0DB3">
      <w:pPr>
        <w:pStyle w:val="Heading3"/>
      </w:pPr>
      <w:sdt>
        <w:sdtPr>
          <w:id w:val="-1116833206"/>
          <w:placeholder>
            <w:docPart w:val="E9425E6DA2EB4E2F93F4F2590E189897"/>
          </w:placeholder>
          <w15:appearance w15:val="hidden"/>
        </w:sdtPr>
        <w:sdtEndPr/>
        <w:sdtContent>
          <w:r w:rsidR="00D50D93">
            <w:t xml:space="preserve">Take a look at </w:t>
          </w:r>
          <w:r w:rsidR="000156C5">
            <w:t>the wildland task</w:t>
          </w:r>
          <w:r w:rsidR="000B4C69">
            <w:t xml:space="preserve"> force document </w:t>
          </w:r>
          <w:r w:rsidR="008A3120">
            <w:t>as a group and discuss key components (Hunter Noor</w:t>
          </w:r>
          <w:r w:rsidR="000156C5">
            <w:t xml:space="preserve"> &amp; Ryan Melin)</w:t>
          </w:r>
        </w:sdtContent>
      </w:sdt>
    </w:p>
    <w:p w14:paraId="576030E3" w14:textId="1CC7A800" w:rsidR="0086196D" w:rsidRPr="0084420C" w:rsidRDefault="00333A88" w:rsidP="005209EF">
      <w:pPr>
        <w:pStyle w:val="Heading2"/>
        <w:numPr>
          <w:ilvl w:val="0"/>
          <w:numId w:val="0"/>
        </w:num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367788906"/>
          <w:placeholder>
            <w:docPart w:val="E0AE3B6C2A7A46599174826F86107B94"/>
          </w:placeholder>
          <w15:appearance w15:val="hidden"/>
        </w:sdtPr>
        <w:sdtEndPr/>
        <w:sdtContent>
          <w:r w:rsidR="00D42995" w:rsidRPr="0084420C">
            <w:rPr>
              <w:rFonts w:asciiTheme="minorHAnsi" w:hAnsiTheme="minorHAnsi"/>
            </w:rPr>
            <w:t xml:space="preserve">1100 </w:t>
          </w:r>
          <w:r w:rsidR="00DA2F65" w:rsidRPr="0084420C">
            <w:rPr>
              <w:rFonts w:asciiTheme="minorHAnsi" w:hAnsiTheme="minorHAnsi"/>
            </w:rPr>
            <w:t>Finance &amp; Billing for the</w:t>
          </w:r>
        </w:sdtContent>
      </w:sdt>
      <w:r w:rsidR="006348DA" w:rsidRPr="0084420C">
        <w:rPr>
          <w:rFonts w:asciiTheme="minorHAnsi" w:hAnsiTheme="minorHAnsi"/>
        </w:rPr>
        <w:t xml:space="preserve"> </w:t>
      </w:r>
      <w:r w:rsidR="00D42995" w:rsidRPr="0084420C">
        <w:rPr>
          <w:rFonts w:asciiTheme="minorHAnsi" w:hAnsiTheme="minorHAnsi"/>
        </w:rPr>
        <w:t xml:space="preserve">Wildland </w:t>
      </w:r>
      <w:r w:rsidR="004876BD" w:rsidRPr="0084420C">
        <w:rPr>
          <w:rFonts w:asciiTheme="minorHAnsi" w:hAnsiTheme="minorHAnsi"/>
        </w:rPr>
        <w:t>task force</w:t>
      </w:r>
    </w:p>
    <w:p w14:paraId="20404B16" w14:textId="5402537B" w:rsidR="0086196D" w:rsidRDefault="00D025F5" w:rsidP="00F85405">
      <w:pPr>
        <w:pStyle w:val="Heading3"/>
      </w:pPr>
      <w:r>
        <w:t>Take a look as a group at all of the documents needed for billing</w:t>
      </w:r>
      <w:r w:rsidR="005625FC">
        <w:t xml:space="preserve"> (Loretta Forsberg)</w:t>
      </w:r>
    </w:p>
    <w:p w14:paraId="1B60A7E2" w14:textId="112F210D" w:rsidR="00D025F5" w:rsidRDefault="00522A68" w:rsidP="00F85405">
      <w:pPr>
        <w:pStyle w:val="Heading3"/>
      </w:pPr>
      <w:r>
        <w:t>EPEST</w:t>
      </w:r>
    </w:p>
    <w:p w14:paraId="04DBA808" w14:textId="3E0D73CE" w:rsidR="00522A68" w:rsidRDefault="00522A68" w:rsidP="00F85405">
      <w:pPr>
        <w:pStyle w:val="Heading3"/>
      </w:pPr>
      <w:r>
        <w:t xml:space="preserve">288 </w:t>
      </w:r>
      <w:r w:rsidR="005625FC">
        <w:t>&amp;286</w:t>
      </w:r>
    </w:p>
    <w:p w14:paraId="5D8D3D91" w14:textId="0A5696A2" w:rsidR="0086196D" w:rsidRPr="00AD5CE6" w:rsidRDefault="00333A88" w:rsidP="005625FC">
      <w:pPr>
        <w:pStyle w:val="Heading2"/>
        <w:numPr>
          <w:ilvl w:val="0"/>
          <w:numId w:val="0"/>
        </w:numPr>
        <w:tabs>
          <w:tab w:val="left" w:pos="1390"/>
        </w:tabs>
        <w:ind w:left="576" w:hanging="576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57148359"/>
          <w:placeholder>
            <w:docPart w:val="B500381C6CC64FCE97D038809C6A3929"/>
          </w:placeholder>
          <w15:appearance w15:val="hidden"/>
        </w:sdtPr>
        <w:sdtEndPr/>
        <w:sdtContent>
          <w:r w:rsidR="005625FC" w:rsidRPr="00AD5CE6">
            <w:rPr>
              <w:rFonts w:asciiTheme="minorHAnsi" w:hAnsiTheme="minorHAnsi"/>
            </w:rPr>
            <w:t>1200</w:t>
          </w:r>
        </w:sdtContent>
      </w:sdt>
      <w:r w:rsidR="006348DA" w:rsidRPr="00AD5CE6">
        <w:rPr>
          <w:rFonts w:asciiTheme="minorHAnsi" w:hAnsiTheme="minorHAnsi"/>
        </w:rPr>
        <w:t xml:space="preserve"> </w:t>
      </w:r>
      <w:r w:rsidR="00B467E1" w:rsidRPr="00AD5CE6">
        <w:rPr>
          <w:rFonts w:asciiTheme="minorHAnsi" w:hAnsiTheme="minorHAnsi"/>
        </w:rPr>
        <w:t>Lunch Break</w:t>
      </w:r>
      <w:r w:rsidR="005625FC" w:rsidRPr="00AD5CE6">
        <w:rPr>
          <w:rFonts w:asciiTheme="minorHAnsi" w:hAnsiTheme="minorHAnsi"/>
        </w:rPr>
        <w:tab/>
      </w:r>
    </w:p>
    <w:p w14:paraId="0E7FD4D2" w14:textId="686DD7E8" w:rsidR="004B10B4" w:rsidRDefault="00333A88" w:rsidP="00F85405">
      <w:pPr>
        <w:pStyle w:val="Heading3"/>
      </w:pPr>
      <w:sdt>
        <w:sdtPr>
          <w:id w:val="1756938472"/>
          <w:placeholder>
            <w:docPart w:val="3109969288D84E07A33475D5750A25E3"/>
          </w:placeholder>
          <w15:appearance w15:val="hidden"/>
        </w:sdtPr>
        <w:sdtEndPr/>
        <w:sdtContent>
          <w:r w:rsidR="00E25F4C">
            <w:t xml:space="preserve">Lunch will be on your own. Suggestions </w:t>
          </w:r>
          <w:r w:rsidR="00AA0DB3">
            <w:t>include</w:t>
          </w:r>
          <w:r w:rsidR="00E25F4C">
            <w:t xml:space="preserve"> the Deli, A&amp;B pizza, China Star</w:t>
          </w:r>
        </w:sdtContent>
      </w:sdt>
      <w:r w:rsidR="00F85405" w:rsidRPr="00F85405">
        <w:t xml:space="preserve"> </w:t>
      </w:r>
    </w:p>
    <w:p w14:paraId="5D843566" w14:textId="6AF3D619" w:rsidR="00E25F4C" w:rsidRPr="00AD5CE6" w:rsidRDefault="00DC6879" w:rsidP="00DC6879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/>
        </w:rPr>
      </w:pPr>
      <w:r w:rsidRPr="00AD5CE6">
        <w:rPr>
          <w:rFonts w:asciiTheme="minorHAnsi" w:hAnsiTheme="minorHAnsi"/>
        </w:rPr>
        <w:t xml:space="preserve">1300 Wildland </w:t>
      </w:r>
      <w:r w:rsidR="00FF6401" w:rsidRPr="00AD5CE6">
        <w:rPr>
          <w:rFonts w:asciiTheme="minorHAnsi" w:hAnsiTheme="minorHAnsi"/>
        </w:rPr>
        <w:t>Fire trainings offered by NDFS</w:t>
      </w:r>
    </w:p>
    <w:p w14:paraId="14C18DA7" w14:textId="7B617D5C" w:rsidR="00FF6401" w:rsidRDefault="00537F7A" w:rsidP="00537F7A">
      <w:pPr>
        <w:pStyle w:val="BodyText"/>
        <w:numPr>
          <w:ilvl w:val="0"/>
          <w:numId w:val="18"/>
        </w:numPr>
      </w:pPr>
      <w:r>
        <w:t>List of trainings that are being offered in the Spring of 2026 (Sean White Mountain)</w:t>
      </w:r>
    </w:p>
    <w:p w14:paraId="5A2796EC" w14:textId="6919A162" w:rsidR="00F35A00" w:rsidRDefault="00F35A00" w:rsidP="00537F7A">
      <w:pPr>
        <w:pStyle w:val="BodyText"/>
        <w:numPr>
          <w:ilvl w:val="0"/>
          <w:numId w:val="18"/>
        </w:numPr>
      </w:pPr>
      <w:r>
        <w:t xml:space="preserve">What trainings can NDFS offer </w:t>
      </w:r>
      <w:r w:rsidR="005209EF">
        <w:t xml:space="preserve">your department? </w:t>
      </w:r>
    </w:p>
    <w:p w14:paraId="287EE2D7" w14:textId="77777777" w:rsidR="001C16CA" w:rsidRDefault="001C16CA" w:rsidP="001C16CA">
      <w:pPr>
        <w:pStyle w:val="BodyText"/>
      </w:pPr>
    </w:p>
    <w:p w14:paraId="3CD87668" w14:textId="77777777" w:rsidR="001C16CA" w:rsidRDefault="001C16CA" w:rsidP="001C16CA">
      <w:pPr>
        <w:pStyle w:val="BodyText"/>
      </w:pPr>
    </w:p>
    <w:p w14:paraId="69A4467F" w14:textId="77777777" w:rsidR="00AD5CE6" w:rsidRDefault="00AD5CE6" w:rsidP="001C16CA">
      <w:pPr>
        <w:pStyle w:val="BodyText"/>
        <w:ind w:left="0"/>
        <w:rPr>
          <w:b/>
          <w:bCs/>
        </w:rPr>
      </w:pPr>
    </w:p>
    <w:p w14:paraId="174A50B0" w14:textId="77777777" w:rsidR="00F97E22" w:rsidRDefault="00F97E22" w:rsidP="00C03FE0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/>
        </w:rPr>
      </w:pPr>
    </w:p>
    <w:p w14:paraId="057AA54B" w14:textId="697DB9B5" w:rsidR="00C03FE0" w:rsidRDefault="00C03FE0" w:rsidP="00C03FE0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/>
        </w:rPr>
      </w:pPr>
      <w:r w:rsidRPr="00AD5CE6">
        <w:rPr>
          <w:rFonts w:asciiTheme="minorHAnsi" w:hAnsiTheme="minorHAnsi"/>
        </w:rPr>
        <w:t>13</w:t>
      </w:r>
      <w:r>
        <w:rPr>
          <w:rFonts w:asciiTheme="minorHAnsi" w:hAnsiTheme="minorHAnsi"/>
        </w:rPr>
        <w:t>3</w:t>
      </w:r>
      <w:r w:rsidRPr="00AD5CE6">
        <w:rPr>
          <w:rFonts w:asciiTheme="minorHAnsi" w:hAnsiTheme="minorHAnsi"/>
        </w:rPr>
        <w:t xml:space="preserve">0 </w:t>
      </w:r>
      <w:r>
        <w:rPr>
          <w:rFonts w:asciiTheme="minorHAnsi" w:hAnsiTheme="minorHAnsi"/>
        </w:rPr>
        <w:t xml:space="preserve">Stark County Wildland </w:t>
      </w:r>
      <w:r w:rsidR="00A47FC1">
        <w:rPr>
          <w:rFonts w:asciiTheme="minorHAnsi" w:hAnsiTheme="minorHAnsi"/>
        </w:rPr>
        <w:t>Task Force</w:t>
      </w:r>
    </w:p>
    <w:p w14:paraId="1EA7252B" w14:textId="6CA271FD" w:rsidR="003C2470" w:rsidRDefault="00DD7B5E" w:rsidP="00A47FC1">
      <w:pPr>
        <w:pStyle w:val="BodyText"/>
        <w:numPr>
          <w:ilvl w:val="0"/>
          <w:numId w:val="20"/>
        </w:numPr>
      </w:pPr>
      <w:r>
        <w:t xml:space="preserve">Jeff Thompson will talk about how </w:t>
      </w:r>
      <w:r w:rsidR="00361BE5">
        <w:t xml:space="preserve">the </w:t>
      </w:r>
      <w:r>
        <w:t>Stark County taskforce is set up, and how they operate</w:t>
      </w:r>
      <w:r w:rsidR="00361BE5">
        <w:t xml:space="preserve"> within the Wildland Task Force</w:t>
      </w:r>
    </w:p>
    <w:p w14:paraId="076512FC" w14:textId="37CDB3F6" w:rsidR="00A47FC1" w:rsidRPr="00A47FC1" w:rsidRDefault="00A47FC1" w:rsidP="00AA0DB3">
      <w:pPr>
        <w:pStyle w:val="BodyText"/>
        <w:ind w:left="0"/>
      </w:pPr>
    </w:p>
    <w:p w14:paraId="1906340D" w14:textId="3F4C8601" w:rsidR="00F97E22" w:rsidRDefault="00F97E22" w:rsidP="00F97E22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/>
        </w:rPr>
      </w:pPr>
      <w:r w:rsidRPr="00AD5CE6">
        <w:rPr>
          <w:rFonts w:asciiTheme="minorHAnsi" w:hAnsiTheme="minorHAnsi"/>
        </w:rPr>
        <w:t>1</w:t>
      </w:r>
      <w:r>
        <w:rPr>
          <w:rFonts w:asciiTheme="minorHAnsi" w:hAnsiTheme="minorHAnsi"/>
        </w:rPr>
        <w:t>43</w:t>
      </w:r>
      <w:r w:rsidRPr="00AD5CE6">
        <w:rPr>
          <w:rFonts w:asciiTheme="minorHAnsi" w:hAnsiTheme="minorHAnsi"/>
        </w:rPr>
        <w:t xml:space="preserve">0 </w:t>
      </w:r>
      <w:r w:rsidR="009B0E0A">
        <w:rPr>
          <w:rFonts w:asciiTheme="minorHAnsi" w:hAnsiTheme="minorHAnsi"/>
        </w:rPr>
        <w:t>Closing agenda</w:t>
      </w:r>
    </w:p>
    <w:p w14:paraId="364FACA3" w14:textId="7D4EE8AB" w:rsidR="00A80A53" w:rsidRDefault="00A80A53" w:rsidP="009B0E0A">
      <w:pPr>
        <w:pStyle w:val="BodyText"/>
        <w:numPr>
          <w:ilvl w:val="0"/>
          <w:numId w:val="20"/>
        </w:numPr>
      </w:pPr>
      <w:r>
        <w:t>Go over equipment inspection sheet. We will talk about scheduling inspections</w:t>
      </w:r>
      <w:r w:rsidR="00AA0DB3">
        <w:t xml:space="preserve"> </w:t>
      </w:r>
      <w:r w:rsidR="00F843B5">
        <w:t>(Noor)</w:t>
      </w:r>
    </w:p>
    <w:p w14:paraId="14561DD8" w14:textId="4C3072CD" w:rsidR="00C512CF" w:rsidRDefault="00C512CF" w:rsidP="009B0E0A">
      <w:pPr>
        <w:pStyle w:val="BodyText"/>
        <w:numPr>
          <w:ilvl w:val="0"/>
          <w:numId w:val="20"/>
        </w:numPr>
      </w:pPr>
      <w:r>
        <w:t>Regional Task Force Meetings</w:t>
      </w:r>
      <w:r w:rsidR="00F843B5">
        <w:t xml:space="preserve"> (Noor)</w:t>
      </w:r>
    </w:p>
    <w:p w14:paraId="0B09F8F6" w14:textId="46F1FAD4" w:rsidR="009B0E0A" w:rsidRDefault="00C512CF" w:rsidP="009B0E0A">
      <w:pPr>
        <w:pStyle w:val="BodyText"/>
        <w:numPr>
          <w:ilvl w:val="0"/>
          <w:numId w:val="20"/>
        </w:numPr>
      </w:pPr>
      <w:r>
        <w:t>Manifests and Equipment sheets</w:t>
      </w:r>
      <w:r w:rsidR="00A80A53">
        <w:t xml:space="preserve"> </w:t>
      </w:r>
      <w:r w:rsidR="00F843B5">
        <w:t>(Noor)</w:t>
      </w:r>
    </w:p>
    <w:p w14:paraId="71E63899" w14:textId="4875FA46" w:rsidR="0074769C" w:rsidRPr="009B0E0A" w:rsidRDefault="0074769C" w:rsidP="009B0E0A">
      <w:pPr>
        <w:pStyle w:val="BodyText"/>
        <w:numPr>
          <w:ilvl w:val="0"/>
          <w:numId w:val="20"/>
        </w:numPr>
      </w:pPr>
      <w:r>
        <w:t>Department contact sheets</w:t>
      </w:r>
    </w:p>
    <w:p w14:paraId="298D452D" w14:textId="77777777" w:rsidR="00AD5CE6" w:rsidRPr="00AD5CE6" w:rsidRDefault="00AD5CE6" w:rsidP="001C16CA">
      <w:pPr>
        <w:pStyle w:val="BodyText"/>
        <w:ind w:left="0"/>
        <w:rPr>
          <w:b/>
          <w:bCs/>
          <w:color w:val="000000" w:themeColor="text1"/>
        </w:rPr>
      </w:pPr>
    </w:p>
    <w:p w14:paraId="2291EF6D" w14:textId="620CECE1" w:rsidR="001C16CA" w:rsidRPr="0084420C" w:rsidRDefault="001C16CA" w:rsidP="001C16CA">
      <w:pPr>
        <w:pStyle w:val="BodyText"/>
        <w:ind w:left="0"/>
        <w:rPr>
          <w:b/>
          <w:bCs/>
          <w:color w:val="000000" w:themeColor="text1"/>
        </w:rPr>
      </w:pPr>
    </w:p>
    <w:sectPr w:rsidR="001C16CA" w:rsidRPr="0084420C" w:rsidSect="006348DA">
      <w:footerReference w:type="default" r:id="rId11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8D13" w14:textId="77777777" w:rsidR="00333A88" w:rsidRDefault="00333A88">
      <w:pPr>
        <w:spacing w:after="0" w:line="240" w:lineRule="auto"/>
      </w:pPr>
      <w:r>
        <w:separator/>
      </w:r>
    </w:p>
  </w:endnote>
  <w:endnote w:type="continuationSeparator" w:id="0">
    <w:p w14:paraId="0EFA719B" w14:textId="77777777" w:rsidR="00333A88" w:rsidRDefault="00333A88">
      <w:pPr>
        <w:spacing w:after="0" w:line="240" w:lineRule="auto"/>
      </w:pPr>
      <w:r>
        <w:continuationSeparator/>
      </w:r>
    </w:p>
  </w:endnote>
  <w:endnote w:type="continuationNotice" w:id="1">
    <w:p w14:paraId="41D21593" w14:textId="77777777" w:rsidR="00333A88" w:rsidRDefault="00333A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C01E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772F" w14:textId="77777777" w:rsidR="00333A88" w:rsidRDefault="00333A88">
      <w:pPr>
        <w:spacing w:after="0" w:line="240" w:lineRule="auto"/>
      </w:pPr>
      <w:r>
        <w:separator/>
      </w:r>
    </w:p>
  </w:footnote>
  <w:footnote w:type="continuationSeparator" w:id="0">
    <w:p w14:paraId="1A40690B" w14:textId="77777777" w:rsidR="00333A88" w:rsidRDefault="00333A88">
      <w:pPr>
        <w:spacing w:after="0" w:line="240" w:lineRule="auto"/>
      </w:pPr>
      <w:r>
        <w:continuationSeparator/>
      </w:r>
    </w:p>
  </w:footnote>
  <w:footnote w:type="continuationNotice" w:id="1">
    <w:p w14:paraId="162085E7" w14:textId="77777777" w:rsidR="00333A88" w:rsidRDefault="00333A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17B72"/>
    <w:multiLevelType w:val="hybridMultilevel"/>
    <w:tmpl w:val="48901D8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52842EE"/>
    <w:multiLevelType w:val="multilevel"/>
    <w:tmpl w:val="D320325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4F2110"/>
    <w:multiLevelType w:val="hybridMultilevel"/>
    <w:tmpl w:val="1990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E0477"/>
    <w:multiLevelType w:val="hybridMultilevel"/>
    <w:tmpl w:val="16FAFE0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27581A5C"/>
    <w:multiLevelType w:val="hybridMultilevel"/>
    <w:tmpl w:val="DCBEFCEE"/>
    <w:lvl w:ilvl="0" w:tplc="14182E34">
      <w:start w:val="1200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37B77"/>
    <w:multiLevelType w:val="hybridMultilevel"/>
    <w:tmpl w:val="3CF03A0E"/>
    <w:lvl w:ilvl="0" w:tplc="17603D76">
      <w:start w:val="1200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0E47"/>
    <w:multiLevelType w:val="hybridMultilevel"/>
    <w:tmpl w:val="E328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C50EB"/>
    <w:multiLevelType w:val="hybridMultilevel"/>
    <w:tmpl w:val="5FD633A8"/>
    <w:lvl w:ilvl="0" w:tplc="5D4A4E4E">
      <w:start w:val="1100"/>
      <w:numFmt w:val="decimal"/>
      <w:lvlText w:val="%1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58390F"/>
    <w:multiLevelType w:val="hybridMultilevel"/>
    <w:tmpl w:val="465C8AB6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9" w15:restartNumberingAfterBreak="0">
    <w:nsid w:val="75DE1009"/>
    <w:multiLevelType w:val="hybridMultilevel"/>
    <w:tmpl w:val="CF0CA23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4"/>
  </w:num>
  <w:num w:numId="14">
    <w:abstractNumId w:val="15"/>
  </w:num>
  <w:num w:numId="15">
    <w:abstractNumId w:val="13"/>
  </w:num>
  <w:num w:numId="16">
    <w:abstractNumId w:val="19"/>
  </w:num>
  <w:num w:numId="17">
    <w:abstractNumId w:val="18"/>
  </w:num>
  <w:num w:numId="18">
    <w:abstractNumId w:val="16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DF"/>
    <w:rsid w:val="000156C5"/>
    <w:rsid w:val="000A088B"/>
    <w:rsid w:val="000B4C69"/>
    <w:rsid w:val="000E4172"/>
    <w:rsid w:val="00181401"/>
    <w:rsid w:val="001961CB"/>
    <w:rsid w:val="001B7F0B"/>
    <w:rsid w:val="001C06DF"/>
    <w:rsid w:val="001C16CA"/>
    <w:rsid w:val="001D6BBE"/>
    <w:rsid w:val="001F123C"/>
    <w:rsid w:val="002226E5"/>
    <w:rsid w:val="002477CF"/>
    <w:rsid w:val="00276F0D"/>
    <w:rsid w:val="002C077D"/>
    <w:rsid w:val="002C2D0C"/>
    <w:rsid w:val="002E7E2B"/>
    <w:rsid w:val="002F4F96"/>
    <w:rsid w:val="0033193A"/>
    <w:rsid w:val="00333A88"/>
    <w:rsid w:val="00361BE5"/>
    <w:rsid w:val="003C2470"/>
    <w:rsid w:val="00417F5F"/>
    <w:rsid w:val="00453E9B"/>
    <w:rsid w:val="004876BD"/>
    <w:rsid w:val="004A5285"/>
    <w:rsid w:val="004B10B4"/>
    <w:rsid w:val="004C7AF6"/>
    <w:rsid w:val="00502510"/>
    <w:rsid w:val="005209EF"/>
    <w:rsid w:val="00522A68"/>
    <w:rsid w:val="00537F7A"/>
    <w:rsid w:val="005625FC"/>
    <w:rsid w:val="00576254"/>
    <w:rsid w:val="00590AAF"/>
    <w:rsid w:val="005A254D"/>
    <w:rsid w:val="005B4FA4"/>
    <w:rsid w:val="00610659"/>
    <w:rsid w:val="006348DA"/>
    <w:rsid w:val="00684C96"/>
    <w:rsid w:val="00700BFF"/>
    <w:rsid w:val="00711FD3"/>
    <w:rsid w:val="00742636"/>
    <w:rsid w:val="0074769C"/>
    <w:rsid w:val="00766CB4"/>
    <w:rsid w:val="00785C3E"/>
    <w:rsid w:val="00792FD6"/>
    <w:rsid w:val="007D5D1F"/>
    <w:rsid w:val="007F5E55"/>
    <w:rsid w:val="0084420C"/>
    <w:rsid w:val="0086196D"/>
    <w:rsid w:val="008A3120"/>
    <w:rsid w:val="00925F69"/>
    <w:rsid w:val="009B0E0A"/>
    <w:rsid w:val="009D1B57"/>
    <w:rsid w:val="00A128C7"/>
    <w:rsid w:val="00A47900"/>
    <w:rsid w:val="00A47FC1"/>
    <w:rsid w:val="00A776F0"/>
    <w:rsid w:val="00A80A53"/>
    <w:rsid w:val="00AA0DB3"/>
    <w:rsid w:val="00AD4DF1"/>
    <w:rsid w:val="00AD5CE6"/>
    <w:rsid w:val="00B35678"/>
    <w:rsid w:val="00B467E1"/>
    <w:rsid w:val="00B676C8"/>
    <w:rsid w:val="00C03FE0"/>
    <w:rsid w:val="00C17D3C"/>
    <w:rsid w:val="00C512CF"/>
    <w:rsid w:val="00C51794"/>
    <w:rsid w:val="00CB316F"/>
    <w:rsid w:val="00CC03E9"/>
    <w:rsid w:val="00CD75E8"/>
    <w:rsid w:val="00CE6D7B"/>
    <w:rsid w:val="00D025F5"/>
    <w:rsid w:val="00D2504C"/>
    <w:rsid w:val="00D42995"/>
    <w:rsid w:val="00D50D93"/>
    <w:rsid w:val="00D77EE7"/>
    <w:rsid w:val="00DA2F65"/>
    <w:rsid w:val="00DC03F4"/>
    <w:rsid w:val="00DC6879"/>
    <w:rsid w:val="00DD7B5E"/>
    <w:rsid w:val="00E21EF0"/>
    <w:rsid w:val="00E25F4C"/>
    <w:rsid w:val="00E336F7"/>
    <w:rsid w:val="00E41626"/>
    <w:rsid w:val="00EA44DF"/>
    <w:rsid w:val="00ED74FB"/>
    <w:rsid w:val="00EE3071"/>
    <w:rsid w:val="00F14E3F"/>
    <w:rsid w:val="00F33B03"/>
    <w:rsid w:val="00F35A00"/>
    <w:rsid w:val="00F843B5"/>
    <w:rsid w:val="00F85405"/>
    <w:rsid w:val="00F97E22"/>
    <w:rsid w:val="00FD6EA9"/>
    <w:rsid w:val="00FE5038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6F9A7"/>
  <w15:chartTrackingRefBased/>
  <w15:docId w15:val="{1581E516-0F2D-472A-B835-5ECE29CD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Arial Black" w:hAnsi="Arial Black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Arial Black" w:hAnsi="Arial Black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A77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meet/26969397650393?p=4b1uri4daal8WI151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nter.Noor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8CB965A27046A0B746AC5639BA1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866D3-320D-4B01-BD09-8241C61CE683}"/>
      </w:docPartPr>
      <w:docPartBody>
        <w:p w:rsidR="00C3418B" w:rsidRDefault="009214B8">
          <w:pPr>
            <w:pStyle w:val="C98CB965A27046A0B746AC5639BA1894"/>
          </w:pPr>
          <w:r w:rsidRPr="006348DA">
            <w:t>Location:</w:t>
          </w:r>
        </w:p>
      </w:docPartBody>
    </w:docPart>
    <w:docPart>
      <w:docPartPr>
        <w:name w:val="C9A43D9F911B41589A7A333D14C07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91E2-6377-46E8-81CD-20A41F4645DC}"/>
      </w:docPartPr>
      <w:docPartBody>
        <w:p w:rsidR="00C3418B" w:rsidRDefault="009214B8">
          <w:pPr>
            <w:pStyle w:val="C9A43D9F911B41589A7A333D14C07E93"/>
          </w:pPr>
          <w:r w:rsidRPr="006348DA">
            <w:t>Room 914 B</w:t>
          </w:r>
        </w:p>
      </w:docPartBody>
    </w:docPart>
    <w:docPart>
      <w:docPartPr>
        <w:name w:val="61B32D22083F4DC9995A77AE407C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04D51-50DF-4552-96BF-97113601C99B}"/>
      </w:docPartPr>
      <w:docPartBody>
        <w:p w:rsidR="00C3418B" w:rsidRDefault="009214B8">
          <w:pPr>
            <w:pStyle w:val="61B32D22083F4DC9995A77AE407C69A3"/>
          </w:pPr>
          <w:r w:rsidRPr="006348DA">
            <w:t>Date:</w:t>
          </w:r>
        </w:p>
      </w:docPartBody>
    </w:docPart>
    <w:docPart>
      <w:docPartPr>
        <w:name w:val="7A8878D8CEDC4C42B2148E61A81BC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C0BD6-D971-419D-B6A9-5E5673632743}"/>
      </w:docPartPr>
      <w:docPartBody>
        <w:p w:rsidR="00C3418B" w:rsidRDefault="009214B8">
          <w:pPr>
            <w:pStyle w:val="7A8878D8CEDC4C42B2148E61A81BCB23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971E86AC73AA43E085D0E9C697A5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77A5F-02A3-471F-8649-C9E580016A27}"/>
      </w:docPartPr>
      <w:docPartBody>
        <w:p w:rsidR="00C3418B" w:rsidRDefault="009214B8">
          <w:pPr>
            <w:pStyle w:val="971E86AC73AA43E085D0E9C697A5ADD1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911A9BF7C964ACBACD55D50E3E5C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5A94-F61C-4725-8851-1056DD4DA940}"/>
      </w:docPartPr>
      <w:docPartBody>
        <w:p w:rsidR="00C3418B" w:rsidRDefault="009214B8">
          <w:pPr>
            <w:pStyle w:val="B911A9BF7C964ACBACD55D50E3E5C8E7"/>
          </w:pPr>
          <w:r w:rsidRPr="006348DA">
            <w:t>2:15 PM</w:t>
          </w:r>
        </w:p>
      </w:docPartBody>
    </w:docPart>
    <w:docPart>
      <w:docPartPr>
        <w:name w:val="0BC1B6C7091C4680996A1EAF67916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26C2-520F-49A8-8536-BD02FED55754}"/>
      </w:docPartPr>
      <w:docPartBody>
        <w:p w:rsidR="00C3418B" w:rsidRDefault="009214B8">
          <w:pPr>
            <w:pStyle w:val="0BC1B6C7091C4680996A1EAF679163A4"/>
          </w:pPr>
          <w:r w:rsidRPr="006348DA">
            <w:t>Agenda details</w:t>
          </w:r>
        </w:p>
      </w:docPartBody>
    </w:docPart>
    <w:docPart>
      <w:docPartPr>
        <w:name w:val="B853F89F2096462D8F9AB8824C9B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5AC7-C9EA-4338-9EC0-C2B5CDF4FF9C}"/>
      </w:docPartPr>
      <w:docPartBody>
        <w:p w:rsidR="00C3418B" w:rsidRDefault="009214B8">
          <w:pPr>
            <w:pStyle w:val="B853F89F2096462D8F9AB8824C9B0F4A"/>
          </w:pPr>
          <w:r w:rsidRPr="006348DA">
            <w:t>Introductions</w:t>
          </w:r>
        </w:p>
      </w:docPartBody>
    </w:docPart>
    <w:docPart>
      <w:docPartPr>
        <w:name w:val="DD0458F1FFFA467B96073540CE2E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4208-6300-4CCC-9CDA-9157136B83B9}"/>
      </w:docPartPr>
      <w:docPartBody>
        <w:p w:rsidR="00C3418B" w:rsidRDefault="009214B8">
          <w:pPr>
            <w:pStyle w:val="DD0458F1FFFA467B96073540CE2E898A"/>
          </w:pPr>
          <w:r w:rsidRPr="00F85405">
            <w:t>Sarah will read the minutes from last month’s meeting</w:t>
          </w:r>
        </w:p>
      </w:docPartBody>
    </w:docPart>
    <w:docPart>
      <w:docPartPr>
        <w:name w:val="E7A8C165824448A681E77ADADF60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06BDC-4AE5-495A-871B-392819B8FE9E}"/>
      </w:docPartPr>
      <w:docPartBody>
        <w:p w:rsidR="00C3418B" w:rsidRDefault="009214B8">
          <w:pPr>
            <w:pStyle w:val="E7A8C165824448A681E77ADADF608E96"/>
          </w:pPr>
          <w:r w:rsidRPr="00F85405">
            <w:t>John will take attendance</w:t>
          </w:r>
        </w:p>
      </w:docPartBody>
    </w:docPart>
    <w:docPart>
      <w:docPartPr>
        <w:name w:val="10AF3207D84F408F90129850D833E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E4F23-8304-4B33-85B4-D5F166A9D260}"/>
      </w:docPartPr>
      <w:docPartBody>
        <w:p w:rsidR="00C3418B" w:rsidRDefault="009214B8">
          <w:pPr>
            <w:pStyle w:val="10AF3207D84F408F90129850D833E5FF"/>
          </w:pPr>
          <w:r w:rsidRPr="006348DA">
            <w:t>New business</w:t>
          </w:r>
        </w:p>
      </w:docPartBody>
    </w:docPart>
    <w:docPart>
      <w:docPartPr>
        <w:name w:val="E9425E6DA2EB4E2F93F4F2590E18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4FEC-8B15-40CE-B64B-04CFBF91F2E8}"/>
      </w:docPartPr>
      <w:docPartBody>
        <w:p w:rsidR="00C3418B" w:rsidRDefault="009214B8">
          <w:pPr>
            <w:pStyle w:val="E9425E6DA2EB4E2F93F4F2590E189897"/>
          </w:pPr>
          <w:r w:rsidRPr="00F85405">
            <w:t>Ordering new office chairs</w:t>
          </w:r>
        </w:p>
      </w:docPartBody>
    </w:docPart>
    <w:docPart>
      <w:docPartPr>
        <w:name w:val="E0AE3B6C2A7A46599174826F8610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8B43-9D27-4EDF-9A6C-E480F96FBEB6}"/>
      </w:docPartPr>
      <w:docPartBody>
        <w:p w:rsidR="00C3418B" w:rsidRDefault="009214B8">
          <w:pPr>
            <w:pStyle w:val="E0AE3B6C2A7A46599174826F86107B94"/>
          </w:pPr>
          <w:r w:rsidRPr="006348DA">
            <w:t>Old business</w:t>
          </w:r>
        </w:p>
      </w:docPartBody>
    </w:docPart>
    <w:docPart>
      <w:docPartPr>
        <w:name w:val="B500381C6CC64FCE97D038809C6A3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3AE8-B0C9-4FD4-811A-8B75B8F639E9}"/>
      </w:docPartPr>
      <w:docPartBody>
        <w:p w:rsidR="00C3418B" w:rsidRDefault="009214B8">
          <w:pPr>
            <w:pStyle w:val="B500381C6CC64FCE97D038809C6A3929"/>
          </w:pPr>
          <w:r w:rsidRPr="006348DA">
            <w:t>Conclusion</w:t>
          </w:r>
        </w:p>
      </w:docPartBody>
    </w:docPart>
    <w:docPart>
      <w:docPartPr>
        <w:name w:val="3109969288D84E07A33475D5750A2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EEE9-CC03-4EC4-9DF1-6458B6789824}"/>
      </w:docPartPr>
      <w:docPartBody>
        <w:p w:rsidR="00C3418B" w:rsidRDefault="009214B8">
          <w:pPr>
            <w:pStyle w:val="3109969288D84E07A33475D5750A25E3"/>
          </w:pPr>
          <w:r w:rsidRPr="00F85405">
            <w:t xml:space="preserve">Next </w:t>
          </w:r>
          <w:r w:rsidRPr="00F85405">
            <w:t>meeting will be held on February 6, 20XX</w:t>
          </w:r>
        </w:p>
      </w:docPartBody>
    </w:docPart>
    <w:docPart>
      <w:docPartPr>
        <w:name w:val="AFC254B0BA7B4F408CD9D0FE9D86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55AA-2AD1-42F2-B999-39EB86FBE6FF}"/>
      </w:docPartPr>
      <w:docPartBody>
        <w:p w:rsidR="00000000" w:rsidRDefault="00DB21CC" w:rsidP="00DB21CC">
          <w:pPr>
            <w:pStyle w:val="AFC254B0BA7B4F408CD9D0FE9D8682FA"/>
          </w:pPr>
          <w:r w:rsidRPr="006348DA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B0"/>
    <w:rsid w:val="00270CB0"/>
    <w:rsid w:val="002E7E2B"/>
    <w:rsid w:val="00610659"/>
    <w:rsid w:val="009214B8"/>
    <w:rsid w:val="00C0764E"/>
    <w:rsid w:val="00C3418B"/>
    <w:rsid w:val="00D2123E"/>
    <w:rsid w:val="00DB21CC"/>
    <w:rsid w:val="00FD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2FB7ACE211460DACDF06B5DBA6BDE8">
    <w:name w:val="6B2FB7ACE211460DACDF06B5DBA6BDE8"/>
  </w:style>
  <w:style w:type="paragraph" w:customStyle="1" w:styleId="C98CB965A27046A0B746AC5639BA1894">
    <w:name w:val="C98CB965A27046A0B746AC5639BA1894"/>
  </w:style>
  <w:style w:type="paragraph" w:customStyle="1" w:styleId="C9A43D9F911B41589A7A333D14C07E93">
    <w:name w:val="C9A43D9F911B41589A7A333D14C07E93"/>
  </w:style>
  <w:style w:type="paragraph" w:customStyle="1" w:styleId="61B32D22083F4DC9995A77AE407C69A3">
    <w:name w:val="61B32D22083F4DC9995A77AE407C69A3"/>
  </w:style>
  <w:style w:type="paragraph" w:customStyle="1" w:styleId="7A8878D8CEDC4C42B2148E61A81BCB23">
    <w:name w:val="7A8878D8CEDC4C42B2148E61A81BCB23"/>
  </w:style>
  <w:style w:type="paragraph" w:customStyle="1" w:styleId="971E86AC73AA43E085D0E9C697A5ADD1">
    <w:name w:val="971E86AC73AA43E085D0E9C697A5ADD1"/>
  </w:style>
  <w:style w:type="paragraph" w:customStyle="1" w:styleId="B911A9BF7C964ACBACD55D50E3E5C8E7">
    <w:name w:val="B911A9BF7C964ACBACD55D50E3E5C8E7"/>
  </w:style>
  <w:style w:type="paragraph" w:customStyle="1" w:styleId="0BC1B6C7091C4680996A1EAF679163A4">
    <w:name w:val="0BC1B6C7091C4680996A1EAF679163A4"/>
  </w:style>
  <w:style w:type="paragraph" w:customStyle="1" w:styleId="B853F89F2096462D8F9AB8824C9B0F4A">
    <w:name w:val="B853F89F2096462D8F9AB8824C9B0F4A"/>
  </w:style>
  <w:style w:type="paragraph" w:customStyle="1" w:styleId="DD0458F1FFFA467B96073540CE2E898A">
    <w:name w:val="DD0458F1FFFA467B96073540CE2E898A"/>
  </w:style>
  <w:style w:type="paragraph" w:customStyle="1" w:styleId="E7A8C165824448A681E77ADADF608E96">
    <w:name w:val="E7A8C165824448A681E77ADADF608E96"/>
  </w:style>
  <w:style w:type="paragraph" w:customStyle="1" w:styleId="10AF3207D84F408F90129850D833E5FF">
    <w:name w:val="10AF3207D84F408F90129850D833E5FF"/>
  </w:style>
  <w:style w:type="paragraph" w:customStyle="1" w:styleId="E9425E6DA2EB4E2F93F4F2590E189897">
    <w:name w:val="E9425E6DA2EB4E2F93F4F2590E189897"/>
  </w:style>
  <w:style w:type="paragraph" w:customStyle="1" w:styleId="E0AE3B6C2A7A46599174826F86107B94">
    <w:name w:val="E0AE3B6C2A7A46599174826F86107B94"/>
  </w:style>
  <w:style w:type="paragraph" w:customStyle="1" w:styleId="B500381C6CC64FCE97D038809C6A3929">
    <w:name w:val="B500381C6CC64FCE97D038809C6A3929"/>
  </w:style>
  <w:style w:type="paragraph" w:customStyle="1" w:styleId="3109969288D84E07A33475D5750A25E3">
    <w:name w:val="3109969288D84E07A33475D5750A25E3"/>
  </w:style>
  <w:style w:type="paragraph" w:customStyle="1" w:styleId="3087ABE9170848FB85FF785A67A7F30B">
    <w:name w:val="3087ABE9170848FB85FF785A67A7F30B"/>
    <w:rsid w:val="00DB21C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FC254B0BA7B4F408CD9D0FE9D8682FA">
    <w:name w:val="AFC254B0BA7B4F408CD9D0FE9D8682FA"/>
    <w:rsid w:val="00DB21C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8EA86A7A44F42A164528A8746A441" ma:contentTypeVersion="4" ma:contentTypeDescription="Create a new document." ma:contentTypeScope="" ma:versionID="efd003d4d21b9b83715c4b2585ee551a">
  <xsd:schema xmlns:xsd="http://www.w3.org/2001/XMLSchema" xmlns:xs="http://www.w3.org/2001/XMLSchema" xmlns:p="http://schemas.microsoft.com/office/2006/metadata/properties" xmlns:ns3="ee378c8a-1377-4e7d-a051-5d39c047b2e7" targetNamespace="http://schemas.microsoft.com/office/2006/metadata/properties" ma:root="true" ma:fieldsID="9c440cd8b0c43b310c3b3745a8c57725" ns3:_="">
    <xsd:import namespace="ee378c8a-1377-4e7d-a051-5d39c047b2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8c8a-1377-4e7d-a051-5d39c047b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378c8a-1377-4e7d-a051-5d39c047b2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F13EB-FD39-4C5A-B67C-DECDF4EA8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8c8a-1377-4e7d-a051-5d39c047b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ee378c8a-1377-4e7d-a051-5d39c047b2e7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Hunter.Noor</dc:creator>
  <cp:keywords/>
  <dc:description/>
  <cp:lastModifiedBy>Hill, Beth</cp:lastModifiedBy>
  <cp:revision>3</cp:revision>
  <dcterms:created xsi:type="dcterms:W3CDTF">2026-02-04T17:09:00Z</dcterms:created>
  <dcterms:modified xsi:type="dcterms:W3CDTF">2026-02-04T17:11:00Z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0x0101004BE8EA86A7A44F42A164528A8746A441</vt:lpwstr>
  </property>
</Properties>
</file>